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4D1B" w14:textId="3EC96349" w:rsidR="00EE68B2" w:rsidRPr="00B74CFC" w:rsidRDefault="00EE68B2" w:rsidP="00EE68B2">
      <w:pPr>
        <w:pStyle w:val="Kop1"/>
        <w:rPr>
          <w:rFonts w:cstheme="majorHAnsi"/>
          <w:color w:val="A6A6A6" w:themeColor="background1" w:themeShade="A6"/>
        </w:rPr>
      </w:pPr>
      <w:r w:rsidRPr="00B74CFC">
        <w:rPr>
          <w:rFonts w:cstheme="majorHAnsi"/>
          <w:color w:val="FF0000"/>
        </w:rPr>
        <w:t xml:space="preserve">TITRE DE LA PAGE : </w:t>
      </w:r>
      <w:r w:rsidRPr="00B74CFC">
        <w:rPr>
          <w:rFonts w:cstheme="majorHAnsi"/>
          <w:color w:val="A6A6A6" w:themeColor="background1" w:themeShade="A6"/>
        </w:rPr>
        <w:t>Ostende | Design Oostende</w:t>
      </w:r>
    </w:p>
    <w:p w14:paraId="3F246F89" w14:textId="77777777" w:rsidR="00EE68B2" w:rsidRPr="00B74CFC" w:rsidRDefault="00EE68B2" w:rsidP="00EE68B2">
      <w:pPr>
        <w:rPr>
          <w:rFonts w:asciiTheme="majorHAnsi" w:hAnsiTheme="majorHAnsi" w:cstheme="majorHAnsi"/>
        </w:rPr>
      </w:pPr>
    </w:p>
    <w:p w14:paraId="502B86F0" w14:textId="34C44DD2" w:rsidR="00B74CFC" w:rsidRPr="00B74CFC" w:rsidRDefault="00B74CFC" w:rsidP="00B74CFC">
      <w:pPr>
        <w:rPr>
          <w:rFonts w:asciiTheme="majorHAnsi" w:hAnsiTheme="majorHAnsi" w:cstheme="majorHAnsi"/>
          <w:color w:val="EE0000"/>
          <w:sz w:val="36"/>
          <w:szCs w:val="36"/>
        </w:rPr>
      </w:pPr>
      <w:r w:rsidRPr="00B74CFC">
        <w:rPr>
          <w:rFonts w:asciiTheme="majorHAnsi" w:hAnsiTheme="majorHAnsi" w:cstheme="majorHAnsi"/>
          <w:b/>
          <w:bCs/>
          <w:color w:val="EE0000"/>
          <w:sz w:val="36"/>
          <w:szCs w:val="36"/>
        </w:rPr>
        <w:t>Titre en ligne :</w:t>
      </w:r>
      <w:r w:rsidRPr="00B74CFC">
        <w:rPr>
          <w:rFonts w:asciiTheme="majorHAnsi" w:hAnsiTheme="majorHAnsi" w:cstheme="majorHAnsi"/>
          <w:color w:val="EE0000"/>
          <w:sz w:val="36"/>
          <w:szCs w:val="36"/>
        </w:rPr>
        <w:t xml:space="preserve">: </w:t>
      </w:r>
      <w:r w:rsidRPr="00B74CFC">
        <w:rPr>
          <w:rFonts w:asciiTheme="majorHAnsi" w:hAnsiTheme="majorHAnsi" w:cstheme="majorHAnsi"/>
          <w:color w:val="A6A6A6" w:themeColor="background1" w:themeShade="A6"/>
          <w:sz w:val="36"/>
          <w:szCs w:val="36"/>
        </w:rPr>
        <w:t>xxxxxx xxxxxxx xxxxxx</w:t>
      </w:r>
    </w:p>
    <w:p w14:paraId="6CF69637" w14:textId="21BFAAB5" w:rsidR="00EE68B2" w:rsidRPr="00B74CFC" w:rsidRDefault="00EE68B2" w:rsidP="00EE68B2">
      <w:pPr>
        <w:pStyle w:val="Kop1"/>
        <w:rPr>
          <w:rFonts w:cstheme="majorHAnsi"/>
          <w:color w:val="FF0000"/>
        </w:rPr>
      </w:pPr>
      <w:r w:rsidRPr="00EE68B2">
        <w:rPr>
          <w:rFonts w:cstheme="majorHAnsi"/>
          <w:color w:val="FF0000"/>
        </w:rPr>
        <w:t>Sous-titre de l’article :</w:t>
      </w:r>
      <w:r w:rsidRPr="00B74CFC">
        <w:rPr>
          <w:rFonts w:cstheme="majorHAnsi"/>
          <w:color w:val="FF0000"/>
        </w:rPr>
        <w:t xml:space="preserve"> </w:t>
      </w:r>
      <w:r w:rsidRPr="00B74CFC">
        <w:rPr>
          <w:rFonts w:cstheme="majorHAnsi"/>
          <w:b w:val="0"/>
          <w:bCs/>
          <w:color w:val="A6A6A6" w:themeColor="background1" w:themeShade="A6"/>
        </w:rPr>
        <w:t>xxxxxx xxxxxxx xxxxxx</w:t>
      </w:r>
    </w:p>
    <w:p w14:paraId="6E76F606" w14:textId="0C19BB61" w:rsidR="003D15FE" w:rsidRPr="00B74CFC" w:rsidRDefault="00EE68B2" w:rsidP="00F9583E">
      <w:pPr>
        <w:pStyle w:val="Kop1"/>
        <w:rPr>
          <w:rFonts w:cstheme="majorHAnsi"/>
        </w:rPr>
      </w:pPr>
      <w:r w:rsidRPr="00B74CFC">
        <w:rPr>
          <w:rFonts w:cstheme="majorHAnsi"/>
          <w:color w:val="FF0000"/>
        </w:rPr>
        <w:t xml:space="preserve">TITRE DE L’ARTICLE : </w:t>
      </w:r>
      <w:r w:rsidRPr="00B74CFC">
        <w:rPr>
          <w:rFonts w:cstheme="majorHAnsi"/>
          <w:color w:val="A6A6A6" w:themeColor="background1" w:themeShade="A6"/>
        </w:rPr>
        <w:t>Du design dans une perle industrielle</w:t>
      </w:r>
    </w:p>
    <w:p w14:paraId="3A9E5059" w14:textId="77777777" w:rsidR="003D15FE" w:rsidRPr="00B74CFC" w:rsidRDefault="003D15FE" w:rsidP="00F9583E">
      <w:pPr>
        <w:rPr>
          <w:rFonts w:asciiTheme="majorHAnsi" w:hAnsiTheme="majorHAnsi" w:cstheme="majorHAnsi"/>
        </w:rPr>
      </w:pPr>
    </w:p>
    <w:p w14:paraId="53B0F901" w14:textId="77777777" w:rsidR="001F2C82" w:rsidRDefault="00A5770F" w:rsidP="00F9583E">
      <w:pPr>
        <w:rPr>
          <w:color w:val="A6A6A6" w:themeColor="background1" w:themeShade="A6"/>
          <w:lang w:val="en-US"/>
        </w:rPr>
      </w:pPr>
      <w:r w:rsidRPr="0072313E">
        <w:rPr>
          <w:b/>
          <w:color w:val="FF0000"/>
          <w:lang w:val="en-US"/>
        </w:rPr>
        <w:t>Credits:</w:t>
      </w:r>
      <w:r w:rsidRPr="0072313E">
        <w:rPr>
          <w:color w:val="FF0000"/>
          <w:lang w:val="en-US"/>
        </w:rPr>
        <w:t xml:space="preserve"> </w:t>
      </w:r>
      <w:r w:rsidR="0072313E">
        <w:rPr>
          <w:color w:val="FF0000"/>
          <w:lang w:val="en-US"/>
        </w:rPr>
        <w:t xml:space="preserve"> </w:t>
      </w:r>
      <w:r w:rsidR="0072313E" w:rsidRPr="0072313E">
        <w:rPr>
          <w:color w:val="000000" w:themeColor="text1"/>
          <w:lang w:val="en-US"/>
        </w:rPr>
        <w:t>Texte</w:t>
      </w:r>
      <w:r w:rsidR="003D15FE" w:rsidRPr="0072313E">
        <w:rPr>
          <w:color w:val="000000" w:themeColor="text1"/>
          <w:lang w:val="en-US"/>
        </w:rPr>
        <w:t>:</w:t>
      </w:r>
      <w:r w:rsidR="003D15FE" w:rsidRPr="0072313E">
        <w:rPr>
          <w:color w:val="A6A6A6" w:themeColor="background1" w:themeShade="A6"/>
          <w:lang w:val="en-US"/>
        </w:rPr>
        <w:t xml:space="preserve"> Stephanie </w:t>
      </w:r>
      <w:proofErr w:type="spellStart"/>
      <w:r w:rsidR="003D15FE" w:rsidRPr="0072313E">
        <w:rPr>
          <w:color w:val="A6A6A6" w:themeColor="background1" w:themeShade="A6"/>
          <w:lang w:val="en-US"/>
        </w:rPr>
        <w:t>Demasure</w:t>
      </w:r>
      <w:proofErr w:type="spellEnd"/>
      <w:r w:rsidR="003D15FE" w:rsidRPr="0072313E">
        <w:rPr>
          <w:color w:val="A6A6A6" w:themeColor="background1" w:themeShade="A6"/>
          <w:lang w:val="en-US"/>
        </w:rPr>
        <w:t xml:space="preserve"> – </w:t>
      </w:r>
      <w:r w:rsidR="0072313E" w:rsidRPr="0072313E">
        <w:rPr>
          <w:color w:val="000000" w:themeColor="text1"/>
          <w:lang w:val="en-US"/>
        </w:rPr>
        <w:t>Photos</w:t>
      </w:r>
      <w:r w:rsidR="001F2C82">
        <w:rPr>
          <w:color w:val="000000" w:themeColor="text1"/>
          <w:lang w:val="en-US"/>
        </w:rPr>
        <w:t>/Image</w:t>
      </w:r>
      <w:r w:rsidR="003D15FE" w:rsidRPr="0072313E">
        <w:rPr>
          <w:color w:val="000000" w:themeColor="text1"/>
          <w:lang w:val="en-US"/>
        </w:rPr>
        <w:t>:</w:t>
      </w:r>
      <w:r w:rsidR="003D15FE" w:rsidRPr="0072313E">
        <w:rPr>
          <w:color w:val="A6A6A6" w:themeColor="background1" w:themeShade="A6"/>
          <w:lang w:val="en-US"/>
        </w:rPr>
        <w:t xml:space="preserve"> </w:t>
      </w:r>
      <w:proofErr w:type="spellStart"/>
      <w:r w:rsidR="003D15FE" w:rsidRPr="0072313E">
        <w:rPr>
          <w:color w:val="A6A6A6" w:themeColor="background1" w:themeShade="A6"/>
          <w:lang w:val="en-US"/>
        </w:rPr>
        <w:t>Jansseune</w:t>
      </w:r>
      <w:proofErr w:type="spellEnd"/>
      <w:r w:rsidR="003D15FE" w:rsidRPr="0072313E">
        <w:rPr>
          <w:color w:val="A6A6A6" w:themeColor="background1" w:themeShade="A6"/>
          <w:lang w:val="en-US"/>
        </w:rPr>
        <w:t xml:space="preserve"> Construct</w:t>
      </w:r>
      <w:r w:rsidR="001F2C82">
        <w:rPr>
          <w:color w:val="A6A6A6" w:themeColor="background1" w:themeShade="A6"/>
          <w:lang w:val="en-US"/>
        </w:rPr>
        <w:t xml:space="preserve">.   </w:t>
      </w:r>
    </w:p>
    <w:p w14:paraId="242EE26D" w14:textId="7A7CC40C" w:rsidR="003D15FE" w:rsidRPr="0072313E" w:rsidRDefault="001F2C82" w:rsidP="001F2C82">
      <w:pPr>
        <w:ind w:firstLine="708"/>
        <w:rPr>
          <w:lang w:val="en-US"/>
        </w:rPr>
      </w:pPr>
      <w:r>
        <w:rPr>
          <w:color w:val="A6A6A6" w:themeColor="background1" w:themeShade="A6"/>
          <w:lang w:val="en-US"/>
        </w:rPr>
        <w:t xml:space="preserve">    T</w:t>
      </w:r>
      <w:r w:rsidRPr="001F2C82">
        <w:rPr>
          <w:color w:val="A6A6A6" w:themeColor="background1" w:themeShade="A6"/>
          <w:lang w:val="en-US"/>
        </w:rPr>
        <w:t>exte et photo</w:t>
      </w:r>
      <w:r>
        <w:rPr>
          <w:color w:val="A6A6A6" w:themeColor="background1" w:themeShade="A6"/>
          <w:lang w:val="en-US"/>
        </w:rPr>
        <w:t xml:space="preserve"> / </w:t>
      </w:r>
      <w:r w:rsidRPr="001F2C82">
        <w:rPr>
          <w:color w:val="A6A6A6" w:themeColor="background1" w:themeShade="A6"/>
          <w:lang w:val="en-US"/>
        </w:rPr>
        <w:t>Texte et image</w:t>
      </w:r>
    </w:p>
    <w:p w14:paraId="29EAB42D" w14:textId="77777777" w:rsidR="00B74CFC" w:rsidRPr="00337B63" w:rsidRDefault="00B74CFC" w:rsidP="00B74CFC">
      <w:pPr>
        <w:rPr>
          <w:rFonts w:asciiTheme="majorHAnsi" w:hAnsiTheme="majorHAnsi" w:cstheme="majorHAnsi"/>
        </w:rPr>
      </w:pPr>
    </w:p>
    <w:p w14:paraId="2C0EDF91" w14:textId="77777777" w:rsidR="00B74CFC" w:rsidRPr="00337B63" w:rsidRDefault="00B74CFC" w:rsidP="00B74CFC">
      <w:pPr>
        <w:rPr>
          <w:rFonts w:asciiTheme="majorHAnsi" w:hAnsiTheme="majorHAnsi" w:cstheme="majorHAnsi"/>
        </w:rPr>
      </w:pPr>
    </w:p>
    <w:p w14:paraId="5A0622ED" w14:textId="6481092B" w:rsidR="00B74CFC" w:rsidRDefault="00B74CFC" w:rsidP="00B74CFC">
      <w:r w:rsidRPr="00B74CFC">
        <w:rPr>
          <w:rFonts w:ascii="Aptos" w:eastAsia="Times New Roman" w:hAnsi="Aptos" w:cs="Times New Roman"/>
          <w:i/>
          <w:iCs/>
          <w:color w:val="00B050"/>
          <w:sz w:val="22"/>
          <w:lang w:eastAsia="nl-NL"/>
        </w:rPr>
        <w:t>Titre – aucune marque ni nom de produit ne peut y figurer</w:t>
      </w:r>
      <w:r w:rsidRPr="00B74CFC">
        <w:rPr>
          <w:rFonts w:ascii="Aptos" w:eastAsia="Times New Roman" w:hAnsi="Aptos" w:cs="Times New Roman"/>
          <w:i/>
          <w:iCs/>
          <w:color w:val="00B050"/>
          <w:sz w:val="22"/>
          <w:lang w:eastAsia="nl-NL"/>
        </w:rPr>
        <w:br/>
        <w:t>Sous-titre – aucune marque ni nom de produit ne peut y figurer</w:t>
      </w:r>
      <w:r w:rsidRPr="00B74CFC">
        <w:rPr>
          <w:rFonts w:ascii="Aptos" w:eastAsia="Times New Roman" w:hAnsi="Aptos" w:cs="Times New Roman"/>
          <w:i/>
          <w:iCs/>
          <w:color w:val="00B050"/>
          <w:sz w:val="22"/>
          <w:lang w:eastAsia="nl-NL"/>
        </w:rPr>
        <w:br/>
        <w:t>Titre en ligne – une marque ou un nom de produit peut y figurer</w:t>
      </w:r>
    </w:p>
    <w:p w14:paraId="3876D72F" w14:textId="77777777" w:rsidR="00B74CFC" w:rsidRDefault="00B74CFC" w:rsidP="00B74CFC">
      <w:pPr>
        <w:rPr>
          <w:b/>
          <w:color w:val="FF0000"/>
        </w:rPr>
      </w:pPr>
    </w:p>
    <w:p w14:paraId="00B4AFFC" w14:textId="77777777" w:rsidR="00B74CFC" w:rsidRDefault="00B74CFC" w:rsidP="00B74CFC">
      <w:pPr>
        <w:rPr>
          <w:b/>
          <w:color w:val="FF0000"/>
        </w:rPr>
      </w:pPr>
    </w:p>
    <w:p w14:paraId="4E87142B" w14:textId="075F064C" w:rsidR="006A0C49" w:rsidRDefault="006415FD" w:rsidP="00F9583E">
      <w:pPr>
        <w:rPr>
          <w:i/>
          <w:color w:val="A6A6A6" w:themeColor="background1" w:themeShade="A6"/>
        </w:rPr>
      </w:pPr>
      <w:r w:rsidRPr="00EF0E94">
        <w:rPr>
          <w:b/>
          <w:i/>
          <w:color w:val="FF0000"/>
        </w:rPr>
        <w:t>INTRO:</w:t>
      </w:r>
      <w:r w:rsidRPr="00EF0E94">
        <w:rPr>
          <w:i/>
          <w:color w:val="FF0000"/>
        </w:rPr>
        <w:t xml:space="preserve"> </w:t>
      </w:r>
      <w:r w:rsidR="00EE68B2" w:rsidRPr="00EE68B2">
        <w:rPr>
          <w:i/>
          <w:color w:val="A6A6A6" w:themeColor="background1" w:themeShade="A6"/>
        </w:rPr>
        <w:t>Une nouvelle perle dans le quartier Belle Époque : Design Oostende s’est installé dans l’ancien garage Fiat et Alfa Romeo sur la Koninginnelaan. Après une rénovation complète, le passé automobile du bâtiment est devenu quasi imperceptible. Le lieu a été transformé en un cadre industriel dédié au mobilier contemporain.</w:t>
      </w:r>
    </w:p>
    <w:p w14:paraId="5837973F" w14:textId="77777777" w:rsidR="00EF0E94" w:rsidRPr="006415FD" w:rsidRDefault="00EF0E94" w:rsidP="00F9583E">
      <w:pPr>
        <w:rPr>
          <w:i/>
          <w:color w:val="A6A6A6" w:themeColor="background1" w:themeShade="A6"/>
        </w:rPr>
      </w:pPr>
    </w:p>
    <w:p w14:paraId="64B809D9" w14:textId="77777777" w:rsidR="00EE68B2" w:rsidRPr="00EE68B2" w:rsidRDefault="00EE68B2" w:rsidP="00EE68B2">
      <w:pPr>
        <w:rPr>
          <w:color w:val="A6A6A6" w:themeColor="background1" w:themeShade="A6"/>
        </w:rPr>
      </w:pPr>
      <w:r w:rsidRPr="00EE68B2">
        <w:rPr>
          <w:b/>
          <w:color w:val="FF0000"/>
        </w:rPr>
        <w:t xml:space="preserve">Corps de texte : </w:t>
      </w:r>
      <w:r w:rsidRPr="00EE68B2">
        <w:rPr>
          <w:color w:val="A6A6A6" w:themeColor="background1" w:themeShade="A6"/>
        </w:rPr>
        <w:t xml:space="preserve">Le patrimoine historique qui caractérise le quartier Belle Époque d'Ostende s'enrichit d'une touche de modernité avec l'espace commercial rénové : les meubles de Design Oostende. Le bâtiment lui-même fait toutefois largement écho au passé. Il respecte les techniques de construction originales tout en répondant aux normes d'aujourd'hui. L'entrepreneur principal Jansseune Construct heeft a mené cette rénovation totale à bien. En tant que frère du maître d'ouvrage, le gérant Jonas Jansseune a su, mieux que quiconque, injecter les souhaits du propriétaire dans l'ADN du bâtiment. </w:t>
      </w:r>
    </w:p>
    <w:p w14:paraId="035EAAA5" w14:textId="77777777" w:rsidR="00EE68B2" w:rsidRPr="00EE68B2" w:rsidRDefault="00EE68B2" w:rsidP="00EE68B2">
      <w:pPr>
        <w:rPr>
          <w:color w:val="A6A6A6" w:themeColor="background1" w:themeShade="A6"/>
        </w:rPr>
      </w:pPr>
      <w:r w:rsidRPr="00EE68B2">
        <w:rPr>
          <w:color w:val="A6A6A6" w:themeColor="background1" w:themeShade="A6"/>
        </w:rPr>
        <w:t xml:space="preserve">Jusqu’à l’ossature L'entrepreneur a entièrement mis le bâtiment à nu avant de le reconstruire à l'aide de nouvelles techniques. Une nouvelle chape a été posée, tandis que la cave a bénéficié d'une nouvelle dalle de sol en béton et d'une étanchéité assortie. La menuiserie, le plafonnage et les installations techniques ont également subi un lifting en profondeur. L'ancien plafonnage du plafond a été enlevé et poncé, mettant ainsi à nu les techniques d'autrefois. Un atout industriel authentique qui confère au bâtiment un caractère particulier. Pour garantir la stabilité et parfaire le look industriel, un certain nombre de poutrelles et d'aciers d'armature ont été intégrés à l'ossature du bâtiment. </w:t>
      </w:r>
    </w:p>
    <w:p w14:paraId="61C52321" w14:textId="77777777" w:rsidR="00EE68B2" w:rsidRPr="00EE68B2" w:rsidRDefault="00EE68B2" w:rsidP="00EE68B2">
      <w:pPr>
        <w:rPr>
          <w:color w:val="A6A6A6" w:themeColor="background1" w:themeShade="A6"/>
        </w:rPr>
      </w:pPr>
    </w:p>
    <w:p w14:paraId="62E182C0" w14:textId="77777777" w:rsidR="00EE68B2" w:rsidRPr="00EE68B2" w:rsidRDefault="00EE68B2" w:rsidP="00EE68B2">
      <w:pPr>
        <w:rPr>
          <w:color w:val="A6A6A6" w:themeColor="background1" w:themeShade="A6"/>
        </w:rPr>
      </w:pPr>
      <w:r w:rsidRPr="00EE68B2">
        <w:rPr>
          <w:color w:val="A6A6A6" w:themeColor="background1" w:themeShade="A6"/>
        </w:rPr>
        <w:t xml:space="preserve">Une sensation d'espace impressionnante Jansseune Construct a supprimé la dalle de sol en béton du rez-de-chaussée ainsi que les voûtes de la cave. Cela a permis de créer un entresol avec un vide, offrant une vue dégagée sur l'ensemble du magasin. « Depuis cet étage, le regard plonge tant dans l'ancienne cave que vers l'étage lui-même. Nous avons ainsi créé une véritable sensation d'espace. » Entre l'ancien garage et un nouveau bâtiment voisin se trouvaient des boxes de garage ainsi qu'une surface commerciale plus petite. Les murs y ont été démolis. Le résultat est un espace immense, où il est agréable de flâner et de faire ses achats. </w:t>
      </w:r>
    </w:p>
    <w:p w14:paraId="0061F0D2" w14:textId="77777777" w:rsidR="00EE68B2" w:rsidRPr="00EE68B2" w:rsidRDefault="00EE68B2" w:rsidP="00EE68B2">
      <w:pPr>
        <w:rPr>
          <w:color w:val="A6A6A6" w:themeColor="background1" w:themeShade="A6"/>
        </w:rPr>
      </w:pPr>
    </w:p>
    <w:p w14:paraId="48605F70" w14:textId="77777777" w:rsidR="00EE68B2" w:rsidRPr="00EE68B2" w:rsidRDefault="00EE68B2" w:rsidP="00EE68B2">
      <w:pPr>
        <w:rPr>
          <w:color w:val="A6A6A6" w:themeColor="background1" w:themeShade="A6"/>
        </w:rPr>
      </w:pPr>
      <w:r w:rsidRPr="00EE68B2">
        <w:rPr>
          <w:color w:val="A6A6A6" w:themeColor="background1" w:themeShade="A6"/>
        </w:rPr>
        <w:t xml:space="preserve">Authentique selon les normes modernes Bien entendu, Jansseune a tenu compte des directives en matière de gestion énergétique lors de la rénovation. La toiture a notamment bénéficié d'une isolation renforcée. Les nouvelles vitres et la vitrine attrayante permettent à l'intérieur du magasin de baigner dans la lumière. L'importante luminosité souligne la sensation d'espace créée par l'entresol. Le choix du vitrage à haut rendement n'est donc pas une surprise. « Construire de manière innovante va de pair avec la préservation d'éléments authentiques et industriels. La transformation intégrale de ce garage en est la preuve éclatante. » </w:t>
      </w:r>
    </w:p>
    <w:p w14:paraId="7E0F6788" w14:textId="77777777" w:rsidR="00EE68B2" w:rsidRDefault="00EE68B2" w:rsidP="00EE68B2">
      <w:pPr>
        <w:rPr>
          <w:color w:val="A6A6A6" w:themeColor="background1" w:themeShade="A6"/>
        </w:rPr>
      </w:pPr>
    </w:p>
    <w:p w14:paraId="3C57AD53" w14:textId="33F2A0CB" w:rsidR="00F671AF" w:rsidRDefault="00EE68B2" w:rsidP="00EE68B2">
      <w:pPr>
        <w:rPr>
          <w:color w:val="A6A6A6" w:themeColor="background1" w:themeShade="A6"/>
        </w:rPr>
      </w:pPr>
      <w:r w:rsidRPr="00EE68B2">
        <w:rPr>
          <w:color w:val="A6A6A6" w:themeColor="background1" w:themeShade="A6"/>
        </w:rPr>
        <w:lastRenderedPageBreak/>
        <w:t>Le travail de nombreuses mains Jansseune Construct a dû faire face non seulement à un délai serré, mais aussi à des défis techniques. « On ne supprime pas des étages dans un bâtiment existant sans réfléchir », déclare Jonas Jansseune. « Cela implique de nombreux calculs et des consignes de sécurité strictes. Il a fallu, de plus, chercher une approche abordable. Grâce à de nombreux partenaires – dont Bodima (étanchéité de la cave) et Goemaere (charpenterie) – nous avons pu relever tous ces défis avec succès et sommes parvenus à respecter le budget. Le résultat est à la hauteur des espérances. »</w:t>
      </w:r>
    </w:p>
    <w:p w14:paraId="60458D3B" w14:textId="6747E746" w:rsidR="00D62EF1" w:rsidRDefault="00D62EF1" w:rsidP="00F9583E">
      <w:pPr>
        <w:rPr>
          <w:color w:val="A6A6A6" w:themeColor="background1" w:themeShade="A6"/>
        </w:rPr>
      </w:pPr>
    </w:p>
    <w:p w14:paraId="727AA035" w14:textId="77777777" w:rsidR="00D62EF1" w:rsidRPr="00F9583E" w:rsidRDefault="00D62EF1" w:rsidP="00D62EF1">
      <w:pPr>
        <w:pStyle w:val="Kop1"/>
        <w:rPr>
          <w:rStyle w:val="Zwaar"/>
          <w:b/>
          <w:sz w:val="28"/>
          <w:szCs w:val="28"/>
        </w:rPr>
      </w:pPr>
      <w:r w:rsidRPr="00F9583E">
        <w:rPr>
          <w:rStyle w:val="Zwaar"/>
          <w:b/>
          <w:sz w:val="28"/>
          <w:szCs w:val="28"/>
        </w:rPr>
        <w:t>Streamer</w:t>
      </w:r>
    </w:p>
    <w:p w14:paraId="7C94CB8C" w14:textId="0E78D79C" w:rsidR="00D62EF1" w:rsidRPr="00A5770F" w:rsidRDefault="00EE68B2" w:rsidP="00EE68B2">
      <w:pPr>
        <w:rPr>
          <w:rStyle w:val="Intensieveverwijzing"/>
          <w:rFonts w:ascii="Open Sans" w:eastAsiaTheme="minorHAnsi" w:hAnsi="Open Sans" w:cstheme="minorBidi"/>
          <w:bCs w:val="0"/>
          <w:caps w:val="0"/>
          <w:color w:val="auto"/>
          <w:spacing w:val="0"/>
          <w:kern w:val="0"/>
          <w:szCs w:val="22"/>
          <w:u w:val="single"/>
        </w:rPr>
      </w:pPr>
      <w:r w:rsidRPr="00EE68B2">
        <w:t xml:space="preserve">« Xxxxx xxxxxxxxxxx xxxxxx xxxxxxxxxx xxxxxxxxx xxxxxxxx » ou « Xxxxx xxxxxxxxxxx xxxxxx xxxxxxxxxx xxxxxxxxx xxxxxxxx » </w:t>
      </w:r>
    </w:p>
    <w:p w14:paraId="7351C2E7"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u w:val="single"/>
        </w:rPr>
      </w:pPr>
    </w:p>
    <w:p w14:paraId="2DC5227B" w14:textId="2DB5B2F4" w:rsidR="00D62EF1" w:rsidRPr="00F9583E" w:rsidRDefault="00EE68B2"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EE68B2">
        <w:rPr>
          <w:rStyle w:val="Zwaar"/>
          <w:rFonts w:asciiTheme="majorHAnsi" w:eastAsiaTheme="majorEastAsia" w:hAnsiTheme="majorHAnsi" w:cstheme="majorBidi"/>
          <w:color w:val="A6A6A6" w:themeColor="background1" w:themeShade="A6"/>
          <w:sz w:val="28"/>
          <w:szCs w:val="28"/>
        </w:rPr>
        <w:t>Exemple</w:t>
      </w:r>
    </w:p>
    <w:p w14:paraId="719FA564" w14:textId="3808CE27" w:rsidR="00D62EF1" w:rsidRDefault="00EE68B2" w:rsidP="00D62EF1">
      <w:pPr>
        <w:rPr>
          <w:rStyle w:val="Intensieveverwijzing"/>
          <w:rFonts w:ascii="Open Sans" w:eastAsiaTheme="minorHAnsi" w:hAnsi="Open Sans" w:cstheme="minorBidi"/>
          <w:bCs w:val="0"/>
          <w:caps w:val="0"/>
          <w:color w:val="auto"/>
          <w:spacing w:val="0"/>
          <w:kern w:val="0"/>
          <w:szCs w:val="22"/>
        </w:rPr>
      </w:pPr>
      <w:r w:rsidRPr="00EE68B2">
        <w:rPr>
          <w:color w:val="A6A6A6" w:themeColor="background1" w:themeShade="A6"/>
        </w:rPr>
        <w:t>« Construire de manière innovante va bel et bien de pair avec la préservation d'éléments authentiques et industriels »</w:t>
      </w:r>
    </w:p>
    <w:p w14:paraId="1498F46D"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rPr>
      </w:pPr>
    </w:p>
    <w:p w14:paraId="6B0D6277" w14:textId="2C0E4EB4" w:rsidR="00D62EF1" w:rsidRDefault="00EE68B2" w:rsidP="00D62EF1">
      <w:pPr>
        <w:rPr>
          <w:rStyle w:val="Zwaar"/>
          <w:rFonts w:asciiTheme="majorHAnsi" w:eastAsiaTheme="majorEastAsia" w:hAnsiTheme="majorHAnsi" w:cstheme="majorBidi"/>
          <w:sz w:val="28"/>
          <w:szCs w:val="26"/>
        </w:rPr>
      </w:pPr>
      <w:r w:rsidRPr="00EE68B2">
        <w:rPr>
          <w:rStyle w:val="Zwaar"/>
          <w:rFonts w:asciiTheme="majorHAnsi" w:eastAsiaTheme="majorEastAsia" w:hAnsiTheme="majorHAnsi" w:cstheme="majorBidi"/>
          <w:sz w:val="28"/>
          <w:szCs w:val="26"/>
        </w:rPr>
        <w:t>Légendes des photos :</w:t>
      </w:r>
    </w:p>
    <w:p w14:paraId="64A6A635" w14:textId="77777777" w:rsidR="00EE68B2" w:rsidRDefault="00EE68B2" w:rsidP="00D62EF1"/>
    <w:p w14:paraId="638214CA" w14:textId="77777777" w:rsidR="00EE68B2" w:rsidRPr="00EE68B2" w:rsidRDefault="00EE68B2" w:rsidP="00EE68B2">
      <w:pPr>
        <w:rPr>
          <w:b/>
        </w:rPr>
      </w:pPr>
      <w:r w:rsidRPr="00EE68B2">
        <w:rPr>
          <w:b/>
        </w:rPr>
        <w:t xml:space="preserve">Nom du fichier photo - 1 : </w:t>
      </w:r>
      <w:r w:rsidRPr="00EE68B2">
        <w:rPr>
          <w:bCs/>
        </w:rPr>
        <w:t>xxxxxxxxxxxxxxx</w:t>
      </w:r>
      <w:r w:rsidRPr="00EE68B2">
        <w:rPr>
          <w:b/>
        </w:rPr>
        <w:t xml:space="preserve"> </w:t>
      </w:r>
    </w:p>
    <w:p w14:paraId="10646C4B" w14:textId="071F6FFB" w:rsidR="00EE68B2" w:rsidRPr="00EE68B2" w:rsidRDefault="00EE68B2" w:rsidP="00EE68B2">
      <w:pPr>
        <w:rPr>
          <w:b/>
        </w:rPr>
      </w:pPr>
      <w:r w:rsidRPr="00EE68B2">
        <w:rPr>
          <w:b/>
        </w:rPr>
        <w:t xml:space="preserve">Nom du fichier photo - 2 : </w:t>
      </w:r>
      <w:r w:rsidRPr="00EE68B2">
        <w:rPr>
          <w:bCs/>
        </w:rPr>
        <w:t>xxxxxxxxxxxxxxx</w:t>
      </w:r>
      <w:r w:rsidRPr="00EE68B2">
        <w:rPr>
          <w:b/>
        </w:rPr>
        <w:t xml:space="preserve"> </w:t>
      </w:r>
    </w:p>
    <w:p w14:paraId="779B23BA" w14:textId="3EE17748" w:rsidR="00EE68B2" w:rsidRPr="00EE68B2" w:rsidRDefault="00EE68B2" w:rsidP="00EE68B2">
      <w:pPr>
        <w:rPr>
          <w:b/>
        </w:rPr>
      </w:pPr>
      <w:r w:rsidRPr="00EE68B2">
        <w:rPr>
          <w:b/>
        </w:rPr>
        <w:t xml:space="preserve">Nom du fichier photo - 3 : </w:t>
      </w:r>
      <w:r w:rsidRPr="00EE68B2">
        <w:rPr>
          <w:bCs/>
        </w:rPr>
        <w:t>xxxxxxxxxxxxxxx</w:t>
      </w:r>
      <w:r w:rsidRPr="00EE68B2">
        <w:rPr>
          <w:b/>
        </w:rPr>
        <w:t xml:space="preserve"> </w:t>
      </w:r>
    </w:p>
    <w:p w14:paraId="15B69667" w14:textId="0CBFC291" w:rsidR="00EE68B2" w:rsidRPr="00EE68B2" w:rsidRDefault="00EE68B2" w:rsidP="00EE68B2">
      <w:pPr>
        <w:rPr>
          <w:b/>
        </w:rPr>
      </w:pPr>
      <w:r w:rsidRPr="00EE68B2">
        <w:rPr>
          <w:b/>
        </w:rPr>
        <w:t xml:space="preserve">Nom du fichier photo - 4 : </w:t>
      </w:r>
      <w:r w:rsidRPr="00EE68B2">
        <w:rPr>
          <w:bCs/>
        </w:rPr>
        <w:t>xxxxxxxxxxxxxxx</w:t>
      </w:r>
      <w:r w:rsidRPr="00EE68B2">
        <w:rPr>
          <w:b/>
        </w:rPr>
        <w:t xml:space="preserve"> </w:t>
      </w:r>
    </w:p>
    <w:p w14:paraId="0D4A50DB" w14:textId="2275BACE" w:rsidR="00D62EF1" w:rsidRPr="00A5770F" w:rsidRDefault="00EE68B2" w:rsidP="00EE68B2">
      <w:r w:rsidRPr="00EE68B2">
        <w:rPr>
          <w:b/>
        </w:rPr>
        <w:t xml:space="preserve">Nom du fichier photo - 5 : </w:t>
      </w:r>
      <w:r w:rsidRPr="00EE68B2">
        <w:rPr>
          <w:bCs/>
        </w:rPr>
        <w:t>xxxxxxxxxxxxxxx</w:t>
      </w:r>
      <w:r w:rsidRPr="00EE68B2">
        <w:rPr>
          <w:b/>
        </w:rPr>
        <w:t xml:space="preserve"> </w:t>
      </w:r>
    </w:p>
    <w:p w14:paraId="72FF392D" w14:textId="77777777" w:rsidR="00EE68B2" w:rsidRDefault="00EE68B2" w:rsidP="00D62EF1">
      <w:pPr>
        <w:rPr>
          <w:rFonts w:asciiTheme="majorHAnsi" w:eastAsiaTheme="majorEastAsia" w:hAnsiTheme="majorHAnsi" w:cstheme="majorBidi"/>
          <w:b/>
          <w:color w:val="A6A6A6" w:themeColor="background1" w:themeShade="A6"/>
          <w:sz w:val="28"/>
          <w:szCs w:val="28"/>
        </w:rPr>
      </w:pPr>
    </w:p>
    <w:p w14:paraId="375F9BB8" w14:textId="419457F5" w:rsidR="00D62EF1" w:rsidRPr="00F9583E" w:rsidRDefault="00EE68B2" w:rsidP="00D62EF1">
      <w:pPr>
        <w:rPr>
          <w:rStyle w:val="Intensieveverwijzing"/>
          <w:rFonts w:ascii="Open Sans" w:eastAsiaTheme="minorHAnsi" w:hAnsi="Open Sans" w:cstheme="minorBidi"/>
          <w:b/>
          <w:bCs w:val="0"/>
          <w:caps w:val="0"/>
          <w:color w:val="A6A6A6" w:themeColor="background1" w:themeShade="A6"/>
          <w:spacing w:val="0"/>
          <w:kern w:val="0"/>
          <w:szCs w:val="22"/>
        </w:rPr>
      </w:pPr>
      <w:r w:rsidRPr="00EE68B2">
        <w:rPr>
          <w:rFonts w:asciiTheme="majorHAnsi" w:eastAsiaTheme="majorEastAsia" w:hAnsiTheme="majorHAnsi" w:cstheme="majorBidi"/>
          <w:b/>
          <w:color w:val="A6A6A6" w:themeColor="background1" w:themeShade="A6"/>
          <w:sz w:val="28"/>
          <w:szCs w:val="28"/>
        </w:rPr>
        <w:t>Exemple</w:t>
      </w:r>
    </w:p>
    <w:p w14:paraId="456DC02C" w14:textId="77777777" w:rsidR="00EE68B2" w:rsidRPr="00EE68B2" w:rsidRDefault="00EE68B2" w:rsidP="00EE68B2">
      <w:pPr>
        <w:rPr>
          <w:rStyle w:val="Intensieveverwijzing"/>
          <w:rFonts w:ascii="Open Sans" w:eastAsiaTheme="minorHAnsi" w:hAnsi="Open Sans" w:cstheme="minorBidi"/>
          <w:b/>
          <w:bCs w:val="0"/>
          <w:caps w:val="0"/>
          <w:color w:val="A6A6A6" w:themeColor="background1" w:themeShade="A6"/>
          <w:spacing w:val="0"/>
          <w:kern w:val="0"/>
          <w:szCs w:val="22"/>
        </w:rPr>
      </w:pPr>
      <w:r w:rsidRPr="00EE68B2">
        <w:rPr>
          <w:rStyle w:val="Intensieveverwijzing"/>
          <w:rFonts w:ascii="Open Sans" w:eastAsiaTheme="minorHAnsi" w:hAnsi="Open Sans" w:cstheme="minorBidi"/>
          <w:b/>
          <w:bCs w:val="0"/>
          <w:caps w:val="0"/>
          <w:color w:val="A6A6A6" w:themeColor="background1" w:themeShade="A6"/>
          <w:spacing w:val="0"/>
          <w:kern w:val="0"/>
          <w:szCs w:val="22"/>
        </w:rPr>
        <w:t xml:space="preserve">IMG_4395 </w:t>
      </w:r>
      <w:r w:rsidRPr="00EE68B2">
        <w:rPr>
          <w:rStyle w:val="Intensieveverwijzing"/>
          <w:rFonts w:ascii="Open Sans" w:eastAsiaTheme="minorHAnsi" w:hAnsi="Open Sans" w:cstheme="minorBidi"/>
          <w:caps w:val="0"/>
          <w:color w:val="A6A6A6" w:themeColor="background1" w:themeShade="A6"/>
          <w:spacing w:val="0"/>
          <w:kern w:val="0"/>
          <w:szCs w:val="22"/>
        </w:rPr>
        <w:t>: La création d'un entresol avec un vide plongeant dans l'ancienne cave génère une sensation d'espace.</w:t>
      </w:r>
      <w:r w:rsidRPr="00EE68B2">
        <w:rPr>
          <w:rStyle w:val="Intensieveverwijzing"/>
          <w:rFonts w:ascii="Open Sans" w:eastAsiaTheme="minorHAnsi" w:hAnsi="Open Sans" w:cstheme="minorBidi"/>
          <w:b/>
          <w:bCs w:val="0"/>
          <w:caps w:val="0"/>
          <w:color w:val="A6A6A6" w:themeColor="background1" w:themeShade="A6"/>
          <w:spacing w:val="0"/>
          <w:kern w:val="0"/>
          <w:szCs w:val="22"/>
        </w:rPr>
        <w:t xml:space="preserve"> </w:t>
      </w:r>
    </w:p>
    <w:p w14:paraId="1E723665" w14:textId="77777777" w:rsidR="00EE68B2" w:rsidRPr="00EE68B2" w:rsidRDefault="00EE68B2" w:rsidP="00EE68B2">
      <w:pPr>
        <w:rPr>
          <w:rStyle w:val="Intensieveverwijzing"/>
          <w:rFonts w:ascii="Open Sans" w:eastAsiaTheme="minorHAnsi" w:hAnsi="Open Sans" w:cstheme="minorBidi"/>
          <w:b/>
          <w:bCs w:val="0"/>
          <w:caps w:val="0"/>
          <w:color w:val="A6A6A6" w:themeColor="background1" w:themeShade="A6"/>
          <w:spacing w:val="0"/>
          <w:kern w:val="0"/>
          <w:szCs w:val="22"/>
        </w:rPr>
      </w:pPr>
      <w:r w:rsidRPr="00EE68B2">
        <w:rPr>
          <w:rStyle w:val="Intensieveverwijzing"/>
          <w:rFonts w:ascii="Open Sans" w:eastAsiaTheme="minorHAnsi" w:hAnsi="Open Sans" w:cstheme="minorBidi"/>
          <w:b/>
          <w:bCs w:val="0"/>
          <w:caps w:val="0"/>
          <w:color w:val="A6A6A6" w:themeColor="background1" w:themeShade="A6"/>
          <w:spacing w:val="0"/>
          <w:kern w:val="0"/>
          <w:szCs w:val="22"/>
        </w:rPr>
        <w:t xml:space="preserve">IMG_4890 (1) : </w:t>
      </w:r>
      <w:r w:rsidRPr="00EE68B2">
        <w:rPr>
          <w:rStyle w:val="Intensieveverwijzing"/>
          <w:rFonts w:ascii="Open Sans" w:eastAsiaTheme="minorHAnsi" w:hAnsi="Open Sans" w:cstheme="minorBidi"/>
          <w:caps w:val="0"/>
          <w:color w:val="A6A6A6" w:themeColor="background1" w:themeShade="A6"/>
          <w:spacing w:val="0"/>
          <w:kern w:val="0"/>
          <w:szCs w:val="22"/>
        </w:rPr>
        <w:t>Les techniques apparentes créent un look industriel.</w:t>
      </w:r>
    </w:p>
    <w:p w14:paraId="4C805646" w14:textId="1E9D9570" w:rsidR="00D62EF1" w:rsidRPr="006415FD" w:rsidRDefault="00EE68B2" w:rsidP="00EE68B2">
      <w:pPr>
        <w:rPr>
          <w:color w:val="A6A6A6" w:themeColor="background1" w:themeShade="A6"/>
        </w:rPr>
      </w:pPr>
      <w:r w:rsidRPr="00EE68B2">
        <w:rPr>
          <w:rStyle w:val="Intensieveverwijzing"/>
          <w:rFonts w:ascii="Open Sans" w:eastAsiaTheme="minorHAnsi" w:hAnsi="Open Sans" w:cstheme="minorBidi"/>
          <w:b/>
          <w:bCs w:val="0"/>
          <w:caps w:val="0"/>
          <w:color w:val="A6A6A6" w:themeColor="background1" w:themeShade="A6"/>
          <w:spacing w:val="0"/>
          <w:kern w:val="0"/>
          <w:szCs w:val="22"/>
        </w:rPr>
        <w:t xml:space="preserve">DESIGNOOSTENDE_23-01_16 : </w:t>
      </w:r>
      <w:r w:rsidRPr="00EE68B2">
        <w:rPr>
          <w:rStyle w:val="Intensieveverwijzing"/>
          <w:rFonts w:ascii="Open Sans" w:eastAsiaTheme="minorHAnsi" w:hAnsi="Open Sans" w:cstheme="minorBidi"/>
          <w:caps w:val="0"/>
          <w:color w:val="A6A6A6" w:themeColor="background1" w:themeShade="A6"/>
          <w:spacing w:val="0"/>
          <w:kern w:val="0"/>
          <w:szCs w:val="22"/>
        </w:rPr>
        <w:t>Les meubles de Design Oostende se sentent parfaitement à leur place dans le nouveau magasin.</w:t>
      </w:r>
    </w:p>
    <w:p w14:paraId="6018828E" w14:textId="77777777" w:rsidR="00BE64E1" w:rsidRDefault="00BE64E1" w:rsidP="00BE64E1">
      <w:pPr>
        <w:rPr>
          <w:b/>
          <w:color w:val="FF0000"/>
          <w:sz w:val="28"/>
          <w:szCs w:val="28"/>
        </w:rPr>
      </w:pPr>
    </w:p>
    <w:p w14:paraId="55D916A2" w14:textId="1475933D" w:rsidR="00BE64E1" w:rsidRDefault="00EE68B2" w:rsidP="00B65FE8">
      <w:pPr>
        <w:pStyle w:val="Kop1"/>
        <w:rPr>
          <w:rFonts w:ascii="Open Sans" w:eastAsiaTheme="minorHAnsi" w:hAnsi="Open Sans" w:cstheme="minorBidi"/>
          <w:color w:val="FF0000"/>
          <w:sz w:val="28"/>
          <w:szCs w:val="28"/>
        </w:rPr>
      </w:pPr>
      <w:r w:rsidRPr="00EE68B2">
        <w:rPr>
          <w:rFonts w:ascii="Open Sans" w:eastAsiaTheme="minorHAnsi" w:hAnsi="Open Sans" w:cstheme="minorBidi"/>
          <w:color w:val="FF0000"/>
          <w:sz w:val="28"/>
          <w:szCs w:val="28"/>
        </w:rPr>
        <w:t>Ne pas fournir le texte en rouge</w:t>
      </w:r>
    </w:p>
    <w:p w14:paraId="6F6A6CBF" w14:textId="77777777" w:rsidR="00EE68B2" w:rsidRDefault="00EE68B2" w:rsidP="00EE68B2"/>
    <w:p w14:paraId="5EC31894" w14:textId="77777777" w:rsidR="00EE68B2" w:rsidRPr="00EE68B2" w:rsidRDefault="00EE68B2" w:rsidP="00EE68B2"/>
    <w:p w14:paraId="150C5E27" w14:textId="4B9EDE10" w:rsidR="00D62EF1" w:rsidRDefault="00EE68B2" w:rsidP="00B65FE8">
      <w:pPr>
        <w:pStyle w:val="Kop1"/>
        <w:rPr>
          <w:rStyle w:val="Zwaar"/>
          <w:b/>
          <w:sz w:val="28"/>
          <w:szCs w:val="28"/>
        </w:rPr>
      </w:pPr>
      <w:r w:rsidRPr="00EE68B2">
        <w:rPr>
          <w:rStyle w:val="Zwaar"/>
          <w:b/>
          <w:sz w:val="52"/>
          <w:szCs w:val="52"/>
        </w:rPr>
        <w:t>Si nécessaire :</w:t>
      </w:r>
    </w:p>
    <w:p w14:paraId="151D6F4E" w14:textId="77777777" w:rsidR="00EE68B2" w:rsidRDefault="00EE68B2" w:rsidP="00B65FE8">
      <w:pPr>
        <w:pStyle w:val="Kop2"/>
        <w:rPr>
          <w:b/>
          <w:bCs/>
          <w:szCs w:val="28"/>
          <w:lang w:val="nl-NL"/>
        </w:rPr>
      </w:pPr>
      <w:proofErr w:type="spellStart"/>
      <w:proofErr w:type="gramStart"/>
      <w:r w:rsidRPr="006F6316">
        <w:rPr>
          <w:b/>
          <w:bCs/>
          <w:szCs w:val="28"/>
          <w:lang w:val="nl-NL"/>
        </w:rPr>
        <w:t>Cadre</w:t>
      </w:r>
      <w:proofErr w:type="spellEnd"/>
      <w:r w:rsidRPr="006F6316">
        <w:rPr>
          <w:b/>
          <w:bCs/>
          <w:szCs w:val="28"/>
          <w:lang w:val="nl-NL"/>
        </w:rPr>
        <w:t xml:space="preserve"> :</w:t>
      </w:r>
      <w:proofErr w:type="gramEnd"/>
      <w:r w:rsidRPr="006F6316">
        <w:rPr>
          <w:b/>
          <w:bCs/>
          <w:szCs w:val="28"/>
          <w:lang w:val="nl-NL"/>
        </w:rPr>
        <w:t xml:space="preserve"> </w:t>
      </w:r>
    </w:p>
    <w:p w14:paraId="57D974B5" w14:textId="77777777" w:rsidR="00EE68B2" w:rsidRPr="00EE68B2" w:rsidRDefault="00EE68B2" w:rsidP="00EE68B2">
      <w:pPr>
        <w:rPr>
          <w:rFonts w:asciiTheme="majorHAnsi" w:eastAsiaTheme="majorEastAsia" w:hAnsiTheme="majorHAnsi" w:cstheme="majorBidi"/>
          <w:b/>
          <w:bCs/>
          <w:color w:val="A6A6A6" w:themeColor="background1" w:themeShade="A6"/>
          <w:sz w:val="28"/>
          <w:szCs w:val="26"/>
          <w:lang w:val="nl-NL"/>
        </w:rPr>
      </w:pPr>
      <w:proofErr w:type="spellStart"/>
      <w:r w:rsidRPr="00EE68B2">
        <w:rPr>
          <w:rFonts w:asciiTheme="majorHAnsi" w:eastAsiaTheme="majorEastAsia" w:hAnsiTheme="majorHAnsi" w:cstheme="majorBidi"/>
          <w:b/>
          <w:bCs/>
          <w:color w:val="A6A6A6" w:themeColor="background1" w:themeShade="A6"/>
          <w:sz w:val="28"/>
          <w:szCs w:val="26"/>
          <w:lang w:val="nl-NL"/>
        </w:rPr>
        <w:t>Titre</w:t>
      </w:r>
      <w:proofErr w:type="spellEnd"/>
    </w:p>
    <w:p w14:paraId="429CFF15" w14:textId="77777777" w:rsidR="00EE68B2" w:rsidRPr="00EE68B2" w:rsidRDefault="00EE68B2" w:rsidP="00EE68B2">
      <w:pPr>
        <w:rPr>
          <w:color w:val="A6A6A6" w:themeColor="background1" w:themeShade="A6"/>
        </w:rPr>
      </w:pPr>
      <w:r w:rsidRPr="00EE68B2">
        <w:rPr>
          <w:color w:val="A6A6A6" w:themeColor="background1" w:themeShade="A6"/>
        </w:rPr>
        <w:t xml:space="preserve">est simplement un texte factice utilisé dans le monde de l'imprimerie et de la mise en page. Le Lorem Ipsum est le texte factice standard de ce secteur depuis le XVIe siècle, lorsqu'un imprimeur inconnu a pris une rame de lettres et les a mélangées pour créer un spécimen de polices de caractères. Il a non seulement survécu à cinq siècles, mais a également été adopté, presque inchangé, dans la mise en page électronique. Il s'est popularisé dans les années 60 avec l'introduction des feuilles Letraset contenant des passages de Lorem Ipsum et, plus récemment, par des logiciels de publication assistée par ordinateur tels qu'Aldus PageMaker qui incluent des versions du Lorem Ipsum. </w:t>
      </w:r>
    </w:p>
    <w:p w14:paraId="1BF2B042" w14:textId="77777777" w:rsidR="00EE68B2" w:rsidRPr="00EE68B2" w:rsidRDefault="00EE68B2" w:rsidP="00EE68B2">
      <w:pPr>
        <w:rPr>
          <w:color w:val="A6A6A6" w:themeColor="background1" w:themeShade="A6"/>
        </w:rPr>
      </w:pPr>
      <w:r w:rsidRPr="00EE68B2">
        <w:rPr>
          <w:color w:val="A6A6A6" w:themeColor="background1" w:themeShade="A6"/>
        </w:rPr>
        <w:t xml:space="preserve">Fiche technique Maître d'ouvrage : Design Oostende (Ostende) Architecte : Christian Grimonprez (Roulers) Entrepreneur principal : Jansseune Construct (Oudenburg) </w:t>
      </w:r>
    </w:p>
    <w:p w14:paraId="09F8A579" w14:textId="77777777" w:rsidR="00B65FE8" w:rsidRDefault="00B65FE8" w:rsidP="00B65FE8">
      <w:pPr>
        <w:rPr>
          <w:color w:val="A6A6A6" w:themeColor="background1" w:themeShade="A6"/>
        </w:rPr>
      </w:pPr>
    </w:p>
    <w:p w14:paraId="62DDCF07" w14:textId="22F0CAA1" w:rsidR="00F9583E" w:rsidRDefault="00F9583E" w:rsidP="00F9583E"/>
    <w:p w14:paraId="0A9A5AC2" w14:textId="77777777" w:rsidR="00B65FE8" w:rsidRPr="00A5770F" w:rsidRDefault="00B65FE8" w:rsidP="00F9583E"/>
    <w:p w14:paraId="678A112B" w14:textId="63D1972B" w:rsidR="00F9583E" w:rsidRDefault="00EE68B2" w:rsidP="00F9583E">
      <w:pPr>
        <w:rPr>
          <w:b/>
        </w:rPr>
      </w:pPr>
      <w:r w:rsidRPr="00EE68B2">
        <w:rPr>
          <w:b/>
          <w:bCs/>
        </w:rPr>
        <w:lastRenderedPageBreak/>
        <w:t>Fiche technique</w:t>
      </w:r>
      <w:r>
        <w:br/>
      </w:r>
      <w:r w:rsidRPr="00EE68B2">
        <w:rPr>
          <w:b/>
          <w:bCs/>
        </w:rPr>
        <w:t>Maître d’ouvrage :</w:t>
      </w:r>
      <w:r>
        <w:t xml:space="preserve"> XXXXXXXX (XXXXX)</w:t>
      </w:r>
      <w:r>
        <w:br/>
      </w:r>
      <w:r w:rsidRPr="00EE68B2">
        <w:rPr>
          <w:b/>
          <w:bCs/>
        </w:rPr>
        <w:t>Architecte :</w:t>
      </w:r>
      <w:r>
        <w:t xml:space="preserve"> XXXXXXXX (XXXXX)</w:t>
      </w:r>
      <w:r>
        <w:br/>
      </w:r>
      <w:r w:rsidRPr="00EE68B2">
        <w:rPr>
          <w:b/>
          <w:bCs/>
        </w:rPr>
        <w:t>Entrepreneur principal :</w:t>
      </w:r>
      <w:r>
        <w:t xml:space="preserve"> XXXXXXXX (XXXXX)</w:t>
      </w:r>
    </w:p>
    <w:sectPr w:rsidR="00F9583E" w:rsidSect="006415FD">
      <w:footerReference w:type="default" r:id="rId11"/>
      <w:footerReference w:type="first" r:id="rId12"/>
      <w:pgSz w:w="11906" w:h="16838"/>
      <w:pgMar w:top="851"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41B7" w14:textId="77777777" w:rsidR="001D6C3D" w:rsidRDefault="001D6C3D" w:rsidP="000678D7">
      <w:r>
        <w:separator/>
      </w:r>
    </w:p>
  </w:endnote>
  <w:endnote w:type="continuationSeparator" w:id="0">
    <w:p w14:paraId="69553A67" w14:textId="77777777" w:rsidR="001D6C3D" w:rsidRDefault="001D6C3D" w:rsidP="000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Extrabold">
    <w:altName w:val="Segoe UI Black"/>
    <w:panose1 w:val="020B0906030804020204"/>
    <w:charset w:val="00"/>
    <w:family w:val="swiss"/>
    <w:pitch w:val="variable"/>
    <w:sig w:usb0="E00002EF" w:usb1="4000205B" w:usb2="00000028" w:usb3="00000000" w:csb0="0000019F" w:csb1="00000000"/>
  </w:font>
  <w:font w:name="Open Sans Light">
    <w:altName w:val="Segoe UI Semi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Raleway">
    <w:altName w:val="Segoe Script"/>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011D" w14:textId="71B0CA4E" w:rsidR="000678D7" w:rsidRPr="000678D7" w:rsidRDefault="00000000" w:rsidP="000678D7">
    <w:pPr>
      <w:jc w:val="right"/>
      <w:rPr>
        <w:rFonts w:ascii="Raleway" w:hAnsi="Raleway"/>
        <w:sz w:val="16"/>
        <w:szCs w:val="16"/>
      </w:rPr>
    </w:pPr>
    <w:sdt>
      <w:sdtPr>
        <w:rPr>
          <w:rFonts w:ascii="Raleway" w:hAnsi="Raleway"/>
          <w:color w:val="808080" w:themeColor="background1" w:themeShade="80"/>
          <w:sz w:val="16"/>
          <w:szCs w:val="16"/>
        </w:rPr>
        <w:id w:val="-306085852"/>
        <w:docPartObj>
          <w:docPartGallery w:val="Page Numbers (Bottom of Page)"/>
          <w:docPartUnique/>
        </w:docPartObj>
      </w:sdtPr>
      <w:sdtContent>
        <w:r w:rsidR="000678D7" w:rsidRPr="000678D7">
          <w:rPr>
            <w:rFonts w:ascii="Raleway" w:hAnsi="Raleway"/>
            <w:color w:val="808080" w:themeColor="background1" w:themeShade="80"/>
            <w:sz w:val="16"/>
            <w:szCs w:val="16"/>
          </w:rPr>
          <w:fldChar w:fldCharType="begin"/>
        </w:r>
        <w:r w:rsidR="000678D7" w:rsidRPr="000678D7">
          <w:rPr>
            <w:rFonts w:ascii="Raleway" w:hAnsi="Raleway"/>
            <w:color w:val="808080" w:themeColor="background1" w:themeShade="80"/>
            <w:sz w:val="16"/>
            <w:szCs w:val="16"/>
          </w:rPr>
          <w:instrText>PAGE   \* MERGEFORMAT</w:instrText>
        </w:r>
        <w:r w:rsidR="000678D7" w:rsidRPr="000678D7">
          <w:rPr>
            <w:rFonts w:ascii="Raleway" w:hAnsi="Raleway"/>
            <w:color w:val="808080" w:themeColor="background1" w:themeShade="80"/>
            <w:sz w:val="16"/>
            <w:szCs w:val="16"/>
          </w:rPr>
          <w:fldChar w:fldCharType="separate"/>
        </w:r>
        <w:r w:rsidR="006F1CE7" w:rsidRPr="006F1CE7">
          <w:rPr>
            <w:rFonts w:ascii="Raleway" w:hAnsi="Raleway"/>
            <w:noProof/>
            <w:color w:val="808080" w:themeColor="background1" w:themeShade="80"/>
            <w:sz w:val="16"/>
            <w:szCs w:val="16"/>
            <w:lang w:val="nl-NL"/>
          </w:rPr>
          <w:t>2</w:t>
        </w:r>
        <w:r w:rsidR="000678D7" w:rsidRPr="000678D7">
          <w:rPr>
            <w:rFonts w:ascii="Raleway" w:hAnsi="Raleway"/>
            <w:color w:val="808080" w:themeColor="background1" w:themeShade="80"/>
            <w:sz w:val="16"/>
            <w:szCs w:val="16"/>
          </w:rPr>
          <w:fldChar w:fldCharType="end"/>
        </w:r>
      </w:sdtContent>
    </w:sdt>
  </w:p>
  <w:p w14:paraId="4C12A2DB" w14:textId="77777777" w:rsidR="000678D7" w:rsidRDefault="000678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8AD3" w14:textId="4920967E" w:rsidR="000678D7" w:rsidRPr="006415FD" w:rsidRDefault="00000000" w:rsidP="006415FD">
    <w:pPr>
      <w:jc w:val="right"/>
      <w:rPr>
        <w:rFonts w:ascii="Raleway" w:hAnsi="Raleway"/>
        <w:sz w:val="16"/>
        <w:szCs w:val="16"/>
      </w:rPr>
    </w:pPr>
    <w:sdt>
      <w:sdtPr>
        <w:rPr>
          <w:rFonts w:ascii="Raleway" w:hAnsi="Raleway"/>
          <w:color w:val="808080" w:themeColor="background1" w:themeShade="80"/>
          <w:sz w:val="16"/>
          <w:szCs w:val="16"/>
        </w:rPr>
        <w:id w:val="989833348"/>
        <w:docPartObj>
          <w:docPartGallery w:val="Page Numbers (Bottom of Page)"/>
          <w:docPartUnique/>
        </w:docPartObj>
      </w:sdtPr>
      <w:sdtContent>
        <w:r w:rsidR="006415FD" w:rsidRPr="000678D7">
          <w:rPr>
            <w:rFonts w:ascii="Raleway" w:hAnsi="Raleway"/>
            <w:color w:val="808080" w:themeColor="background1" w:themeShade="80"/>
            <w:sz w:val="16"/>
            <w:szCs w:val="16"/>
          </w:rPr>
          <w:fldChar w:fldCharType="begin"/>
        </w:r>
        <w:r w:rsidR="006415FD" w:rsidRPr="000678D7">
          <w:rPr>
            <w:rFonts w:ascii="Raleway" w:hAnsi="Raleway"/>
            <w:color w:val="808080" w:themeColor="background1" w:themeShade="80"/>
            <w:sz w:val="16"/>
            <w:szCs w:val="16"/>
          </w:rPr>
          <w:instrText>PAGE   \* MERGEFORMAT</w:instrText>
        </w:r>
        <w:r w:rsidR="006415FD" w:rsidRPr="000678D7">
          <w:rPr>
            <w:rFonts w:ascii="Raleway" w:hAnsi="Raleway"/>
            <w:color w:val="808080" w:themeColor="background1" w:themeShade="80"/>
            <w:sz w:val="16"/>
            <w:szCs w:val="16"/>
          </w:rPr>
          <w:fldChar w:fldCharType="separate"/>
        </w:r>
        <w:r w:rsidR="006415FD">
          <w:rPr>
            <w:rFonts w:ascii="Raleway" w:hAnsi="Raleway"/>
            <w:color w:val="808080" w:themeColor="background1" w:themeShade="80"/>
            <w:sz w:val="16"/>
            <w:szCs w:val="16"/>
          </w:rPr>
          <w:t>2</w:t>
        </w:r>
        <w:r w:rsidR="006415FD" w:rsidRPr="000678D7">
          <w:rPr>
            <w:rFonts w:ascii="Raleway" w:hAnsi="Raleway"/>
            <w:color w:val="808080" w:themeColor="background1" w:themeShade="80"/>
            <w:sz w:val="16"/>
            <w:szCs w:val="16"/>
          </w:rPr>
          <w:fldChar w:fldCharType="end"/>
        </w:r>
      </w:sdtContent>
    </w:sdt>
  </w:p>
  <w:p w14:paraId="582E7D32" w14:textId="77777777" w:rsidR="000678D7" w:rsidRDefault="00067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AF19" w14:textId="77777777" w:rsidR="001D6C3D" w:rsidRDefault="001D6C3D" w:rsidP="000678D7">
      <w:r>
        <w:separator/>
      </w:r>
    </w:p>
  </w:footnote>
  <w:footnote w:type="continuationSeparator" w:id="0">
    <w:p w14:paraId="56C01C1D" w14:textId="77777777" w:rsidR="001D6C3D" w:rsidRDefault="001D6C3D" w:rsidP="00067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07"/>
    <w:rsid w:val="000038E3"/>
    <w:rsid w:val="00064F2D"/>
    <w:rsid w:val="000678D7"/>
    <w:rsid w:val="00081D2B"/>
    <w:rsid w:val="000F0DB6"/>
    <w:rsid w:val="001833C1"/>
    <w:rsid w:val="00183EF2"/>
    <w:rsid w:val="00197526"/>
    <w:rsid w:val="001B0C07"/>
    <w:rsid w:val="001C2D09"/>
    <w:rsid w:val="001D5764"/>
    <w:rsid w:val="001D6C3D"/>
    <w:rsid w:val="001F2C82"/>
    <w:rsid w:val="001F4400"/>
    <w:rsid w:val="00204461"/>
    <w:rsid w:val="00205F5D"/>
    <w:rsid w:val="00237D7A"/>
    <w:rsid w:val="00246CBF"/>
    <w:rsid w:val="002515E2"/>
    <w:rsid w:val="00284EC8"/>
    <w:rsid w:val="00292F3A"/>
    <w:rsid w:val="00293BB9"/>
    <w:rsid w:val="002957AE"/>
    <w:rsid w:val="002D373F"/>
    <w:rsid w:val="002E3272"/>
    <w:rsid w:val="00302692"/>
    <w:rsid w:val="00312481"/>
    <w:rsid w:val="00313619"/>
    <w:rsid w:val="00360923"/>
    <w:rsid w:val="00376F02"/>
    <w:rsid w:val="0038189D"/>
    <w:rsid w:val="003935B0"/>
    <w:rsid w:val="003A797C"/>
    <w:rsid w:val="003D1574"/>
    <w:rsid w:val="003D15FE"/>
    <w:rsid w:val="003F589B"/>
    <w:rsid w:val="00474B75"/>
    <w:rsid w:val="00475EA0"/>
    <w:rsid w:val="004A54DC"/>
    <w:rsid w:val="004A781E"/>
    <w:rsid w:val="004E1927"/>
    <w:rsid w:val="004F7CD6"/>
    <w:rsid w:val="005110C0"/>
    <w:rsid w:val="00522B31"/>
    <w:rsid w:val="005250F4"/>
    <w:rsid w:val="005328B9"/>
    <w:rsid w:val="00534E0B"/>
    <w:rsid w:val="00545FB9"/>
    <w:rsid w:val="00587D15"/>
    <w:rsid w:val="005A395F"/>
    <w:rsid w:val="006415FD"/>
    <w:rsid w:val="00652C30"/>
    <w:rsid w:val="00660F17"/>
    <w:rsid w:val="00672507"/>
    <w:rsid w:val="006835AC"/>
    <w:rsid w:val="00694FA4"/>
    <w:rsid w:val="006A0C49"/>
    <w:rsid w:val="006A19D1"/>
    <w:rsid w:val="006A3404"/>
    <w:rsid w:val="006F1CE7"/>
    <w:rsid w:val="00701C0B"/>
    <w:rsid w:val="007023F3"/>
    <w:rsid w:val="00717062"/>
    <w:rsid w:val="0072313E"/>
    <w:rsid w:val="00734A2F"/>
    <w:rsid w:val="00746851"/>
    <w:rsid w:val="007829BF"/>
    <w:rsid w:val="0078464E"/>
    <w:rsid w:val="00794771"/>
    <w:rsid w:val="007B2E59"/>
    <w:rsid w:val="007D1D46"/>
    <w:rsid w:val="007E3511"/>
    <w:rsid w:val="007F09CD"/>
    <w:rsid w:val="00801E38"/>
    <w:rsid w:val="00812E2E"/>
    <w:rsid w:val="00817226"/>
    <w:rsid w:val="00821648"/>
    <w:rsid w:val="008308EA"/>
    <w:rsid w:val="008401F2"/>
    <w:rsid w:val="00842E55"/>
    <w:rsid w:val="00872031"/>
    <w:rsid w:val="00882921"/>
    <w:rsid w:val="008907C8"/>
    <w:rsid w:val="008934CA"/>
    <w:rsid w:val="008D57AA"/>
    <w:rsid w:val="008F1E3A"/>
    <w:rsid w:val="008F1F01"/>
    <w:rsid w:val="008F2F49"/>
    <w:rsid w:val="009129DB"/>
    <w:rsid w:val="00982501"/>
    <w:rsid w:val="00983D36"/>
    <w:rsid w:val="00992805"/>
    <w:rsid w:val="009A6EE0"/>
    <w:rsid w:val="009D281A"/>
    <w:rsid w:val="00A1136A"/>
    <w:rsid w:val="00A162B6"/>
    <w:rsid w:val="00A5770F"/>
    <w:rsid w:val="00AE15B7"/>
    <w:rsid w:val="00B17684"/>
    <w:rsid w:val="00B57987"/>
    <w:rsid w:val="00B65FE8"/>
    <w:rsid w:val="00B702D1"/>
    <w:rsid w:val="00B74CFC"/>
    <w:rsid w:val="00BA3F20"/>
    <w:rsid w:val="00BA463C"/>
    <w:rsid w:val="00BB116C"/>
    <w:rsid w:val="00BD327C"/>
    <w:rsid w:val="00BD624F"/>
    <w:rsid w:val="00BE64E1"/>
    <w:rsid w:val="00C04BDD"/>
    <w:rsid w:val="00C36273"/>
    <w:rsid w:val="00C47192"/>
    <w:rsid w:val="00C624AA"/>
    <w:rsid w:val="00C85FB2"/>
    <w:rsid w:val="00CB2558"/>
    <w:rsid w:val="00CC44AF"/>
    <w:rsid w:val="00CD6776"/>
    <w:rsid w:val="00CE429B"/>
    <w:rsid w:val="00CF60BB"/>
    <w:rsid w:val="00D00801"/>
    <w:rsid w:val="00D00829"/>
    <w:rsid w:val="00D00AE1"/>
    <w:rsid w:val="00D0215A"/>
    <w:rsid w:val="00D055D7"/>
    <w:rsid w:val="00D11A1D"/>
    <w:rsid w:val="00D1312B"/>
    <w:rsid w:val="00D26FB4"/>
    <w:rsid w:val="00D62EF1"/>
    <w:rsid w:val="00D6424E"/>
    <w:rsid w:val="00D80D41"/>
    <w:rsid w:val="00D866C1"/>
    <w:rsid w:val="00DC54A0"/>
    <w:rsid w:val="00DE0BD5"/>
    <w:rsid w:val="00E1471C"/>
    <w:rsid w:val="00EA3C9B"/>
    <w:rsid w:val="00ED589B"/>
    <w:rsid w:val="00ED6EE1"/>
    <w:rsid w:val="00EE68B2"/>
    <w:rsid w:val="00EF0E94"/>
    <w:rsid w:val="00EF35EB"/>
    <w:rsid w:val="00F12C9D"/>
    <w:rsid w:val="00F26724"/>
    <w:rsid w:val="00F31B8D"/>
    <w:rsid w:val="00F4348B"/>
    <w:rsid w:val="00F623D2"/>
    <w:rsid w:val="00F671AF"/>
    <w:rsid w:val="00F73B12"/>
    <w:rsid w:val="00F9583E"/>
    <w:rsid w:val="00FC1ADD"/>
    <w:rsid w:val="00FD32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5E8A"/>
  <w15:chartTrackingRefBased/>
  <w15:docId w15:val="{B1898C30-D0AA-4097-B2A4-C22DD26B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327C"/>
    <w:rPr>
      <w:rFonts w:ascii="Open Sans" w:hAnsi="Open Sans"/>
      <w:sz w:val="20"/>
    </w:rPr>
  </w:style>
  <w:style w:type="paragraph" w:styleId="Kop1">
    <w:name w:val="heading 1"/>
    <w:basedOn w:val="Standaard"/>
    <w:next w:val="Standaard"/>
    <w:link w:val="Kop1Char"/>
    <w:uiPriority w:val="9"/>
    <w:qFormat/>
    <w:rsid w:val="00BD327C"/>
    <w:pPr>
      <w:keepNext/>
      <w:keepLines/>
      <w:spacing w:before="240"/>
      <w:outlineLvl w:val="0"/>
    </w:pPr>
    <w:rPr>
      <w:rFonts w:asciiTheme="majorHAnsi" w:eastAsiaTheme="majorEastAsia" w:hAnsiTheme="majorHAnsi" w:cstheme="majorBidi"/>
      <w:b/>
      <w:sz w:val="36"/>
      <w:szCs w:val="32"/>
    </w:rPr>
  </w:style>
  <w:style w:type="paragraph" w:styleId="Kop2">
    <w:name w:val="heading 2"/>
    <w:basedOn w:val="Standaard"/>
    <w:next w:val="Standaard"/>
    <w:link w:val="Kop2Char"/>
    <w:uiPriority w:val="9"/>
    <w:unhideWhenUsed/>
    <w:qFormat/>
    <w:rsid w:val="00BD327C"/>
    <w:pPr>
      <w:keepNext/>
      <w:keepLines/>
      <w:spacing w:before="40"/>
      <w:outlineLvl w:val="1"/>
    </w:pPr>
    <w:rPr>
      <w:rFonts w:asciiTheme="majorHAnsi" w:eastAsiaTheme="majorEastAsia" w:hAnsiTheme="majorHAnsi" w:cstheme="majorBidi"/>
      <w:sz w:val="28"/>
      <w:szCs w:val="26"/>
    </w:rPr>
  </w:style>
  <w:style w:type="paragraph" w:styleId="Kop3">
    <w:name w:val="heading 3"/>
    <w:basedOn w:val="Standaard"/>
    <w:next w:val="Standaard"/>
    <w:link w:val="Kop3Char"/>
    <w:uiPriority w:val="9"/>
    <w:unhideWhenUsed/>
    <w:qFormat/>
    <w:rsid w:val="00BD327C"/>
    <w:pPr>
      <w:keepNext/>
      <w:keepLines/>
      <w:spacing w:before="40"/>
      <w:outlineLvl w:val="2"/>
    </w:pPr>
    <w:rPr>
      <w:rFonts w:asciiTheme="majorHAnsi" w:eastAsiaTheme="majorEastAsia" w:hAnsiTheme="majorHAnsi" w:cstheme="majorBidi"/>
      <w:color w:val="595959" w:themeColor="text1" w:themeTint="A6"/>
      <w:sz w:val="24"/>
      <w:szCs w:val="24"/>
    </w:rPr>
  </w:style>
  <w:style w:type="paragraph" w:styleId="Kop4">
    <w:name w:val="heading 4"/>
    <w:basedOn w:val="Standaard"/>
    <w:next w:val="Standaard"/>
    <w:link w:val="Kop4Char"/>
    <w:uiPriority w:val="9"/>
    <w:unhideWhenUsed/>
    <w:qFormat/>
    <w:rsid w:val="00BD327C"/>
    <w:pPr>
      <w:keepNext/>
      <w:keepLines/>
      <w:spacing w:before="40"/>
      <w:outlineLvl w:val="3"/>
    </w:pPr>
    <w:rPr>
      <w:rFonts w:asciiTheme="majorHAnsi" w:eastAsiaTheme="majorEastAsia" w:hAnsiTheme="majorHAnsi" w:cstheme="majorBidi"/>
      <w:i/>
      <w:iCs/>
      <w:color w:val="7F7F7F" w:themeColor="text1" w:themeTint="80"/>
    </w:rPr>
  </w:style>
  <w:style w:type="paragraph" w:styleId="Kop5">
    <w:name w:val="heading 5"/>
    <w:basedOn w:val="Standaard"/>
    <w:next w:val="Standaard"/>
    <w:link w:val="Kop5Char"/>
    <w:uiPriority w:val="9"/>
    <w:unhideWhenUsed/>
    <w:qFormat/>
    <w:rsid w:val="00BD327C"/>
    <w:pPr>
      <w:outlineLvl w:val="4"/>
    </w:pPr>
    <w:rPr>
      <w:rFonts w:asciiTheme="minorHAnsi" w:hAnsiTheme="minorHAnsi"/>
      <w:sz w:val="24"/>
      <w:szCs w:val="24"/>
      <w:shd w:val="clear" w:color="auto" w:fill="FFFFFF"/>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05F5D"/>
    <w:pPr>
      <w:contextualSpacing/>
    </w:pPr>
    <w:rPr>
      <w:rFonts w:ascii="Open Sans Extrabold" w:eastAsiaTheme="majorEastAsia" w:hAnsi="Open Sans Extrabold" w:cstheme="majorBidi"/>
      <w:b/>
      <w:caps/>
      <w:spacing w:val="-10"/>
      <w:kern w:val="28"/>
      <w:sz w:val="24"/>
      <w:szCs w:val="56"/>
    </w:rPr>
  </w:style>
  <w:style w:type="character" w:customStyle="1" w:styleId="TitelChar">
    <w:name w:val="Titel Char"/>
    <w:basedOn w:val="Standaardalinea-lettertype"/>
    <w:link w:val="Titel"/>
    <w:uiPriority w:val="10"/>
    <w:rsid w:val="00205F5D"/>
    <w:rPr>
      <w:rFonts w:ascii="Open Sans Extrabold" w:eastAsiaTheme="majorEastAsia" w:hAnsi="Open Sans Extrabold" w:cstheme="majorBidi"/>
      <w:b/>
      <w:caps/>
      <w:spacing w:val="-10"/>
      <w:kern w:val="28"/>
      <w:sz w:val="24"/>
      <w:szCs w:val="56"/>
    </w:rPr>
  </w:style>
  <w:style w:type="character" w:styleId="Tekstvantijdelijkeaanduiding">
    <w:name w:val="Placeholder Text"/>
    <w:basedOn w:val="Standaardalinea-lettertype"/>
    <w:uiPriority w:val="99"/>
    <w:semiHidden/>
    <w:rsid w:val="00BD327C"/>
    <w:rPr>
      <w:color w:val="808080"/>
    </w:rPr>
  </w:style>
  <w:style w:type="character" w:customStyle="1" w:styleId="Kop1Char">
    <w:name w:val="Kop 1 Char"/>
    <w:basedOn w:val="Standaardalinea-lettertype"/>
    <w:link w:val="Kop1"/>
    <w:uiPriority w:val="9"/>
    <w:rsid w:val="00BD327C"/>
    <w:rPr>
      <w:rFonts w:asciiTheme="majorHAnsi" w:eastAsiaTheme="majorEastAsia" w:hAnsiTheme="majorHAnsi" w:cstheme="majorBidi"/>
      <w:b/>
      <w:sz w:val="36"/>
      <w:szCs w:val="32"/>
    </w:rPr>
  </w:style>
  <w:style w:type="character" w:customStyle="1" w:styleId="Kop2Char">
    <w:name w:val="Kop 2 Char"/>
    <w:basedOn w:val="Standaardalinea-lettertype"/>
    <w:link w:val="Kop2"/>
    <w:uiPriority w:val="9"/>
    <w:rsid w:val="00BD327C"/>
    <w:rPr>
      <w:rFonts w:asciiTheme="majorHAnsi" w:eastAsiaTheme="majorEastAsia" w:hAnsiTheme="majorHAnsi" w:cstheme="majorBidi"/>
      <w:sz w:val="28"/>
      <w:szCs w:val="26"/>
    </w:rPr>
  </w:style>
  <w:style w:type="character" w:customStyle="1" w:styleId="Kop3Char">
    <w:name w:val="Kop 3 Char"/>
    <w:basedOn w:val="Standaardalinea-lettertype"/>
    <w:link w:val="Kop3"/>
    <w:uiPriority w:val="9"/>
    <w:rsid w:val="00BD327C"/>
    <w:rPr>
      <w:rFonts w:asciiTheme="majorHAnsi" w:eastAsiaTheme="majorEastAsia" w:hAnsiTheme="majorHAnsi" w:cstheme="majorBidi"/>
      <w:color w:val="595959" w:themeColor="text1" w:themeTint="A6"/>
      <w:sz w:val="24"/>
      <w:szCs w:val="24"/>
    </w:rPr>
  </w:style>
  <w:style w:type="character" w:styleId="Intensieveverwijzing">
    <w:name w:val="Intense Reference"/>
    <w:aliases w:val="Opmerking 1"/>
    <w:basedOn w:val="TitelChar"/>
    <w:uiPriority w:val="32"/>
    <w:qFormat/>
    <w:rsid w:val="008F1E3A"/>
    <w:rPr>
      <w:rFonts w:ascii="Open Sans Light" w:eastAsiaTheme="majorEastAsia" w:hAnsi="Open Sans Light" w:cstheme="majorBidi"/>
      <w:b w:val="0"/>
      <w:bCs/>
      <w:caps/>
      <w:smallCaps w:val="0"/>
      <w:color w:val="FF0000"/>
      <w:spacing w:val="5"/>
      <w:kern w:val="28"/>
      <w:sz w:val="20"/>
      <w:szCs w:val="56"/>
    </w:rPr>
  </w:style>
  <w:style w:type="character" w:styleId="Subtieleverwijzing">
    <w:name w:val="Subtle Reference"/>
    <w:aliases w:val="Opmerking 2"/>
    <w:basedOn w:val="Intensievebenadrukking"/>
    <w:uiPriority w:val="31"/>
    <w:qFormat/>
    <w:rsid w:val="008F1E3A"/>
    <w:rPr>
      <w:rFonts w:ascii="Open Sans Light" w:hAnsi="Open Sans Light"/>
      <w:i/>
      <w:iCs/>
      <w:caps w:val="0"/>
      <w:smallCaps w:val="0"/>
      <w:color w:val="FF0000"/>
      <w:sz w:val="20"/>
    </w:rPr>
  </w:style>
  <w:style w:type="paragraph" w:styleId="Duidelijkcitaat">
    <w:name w:val="Intense Quote"/>
    <w:aliases w:val="citaat"/>
    <w:basedOn w:val="Standaard"/>
    <w:next w:val="Standaard"/>
    <w:link w:val="DuidelijkcitaatChar"/>
    <w:uiPriority w:val="30"/>
    <w:qFormat/>
    <w:rsid w:val="00BD327C"/>
    <w:pPr>
      <w:spacing w:before="360" w:after="360"/>
      <w:ind w:left="862" w:right="862"/>
      <w:jc w:val="center"/>
    </w:pPr>
    <w:rPr>
      <w:rFonts w:asciiTheme="minorHAnsi" w:hAnsiTheme="minorHAnsi"/>
      <w:iCs/>
      <w:color w:val="595959" w:themeColor="text1" w:themeTint="A6"/>
      <w:sz w:val="28"/>
    </w:rPr>
  </w:style>
  <w:style w:type="character" w:styleId="Intensievebenadrukking">
    <w:name w:val="Intense Emphasis"/>
    <w:basedOn w:val="Standaardalinea-lettertype"/>
    <w:uiPriority w:val="21"/>
    <w:rsid w:val="00BD327C"/>
    <w:rPr>
      <w:i/>
      <w:iCs/>
      <w:color w:val="4472C4" w:themeColor="accent1"/>
    </w:rPr>
  </w:style>
  <w:style w:type="character" w:customStyle="1" w:styleId="DuidelijkcitaatChar">
    <w:name w:val="Duidelijk citaat Char"/>
    <w:aliases w:val="citaat Char"/>
    <w:basedOn w:val="Standaardalinea-lettertype"/>
    <w:link w:val="Duidelijkcitaat"/>
    <w:uiPriority w:val="30"/>
    <w:rsid w:val="00BD327C"/>
    <w:rPr>
      <w:iCs/>
      <w:color w:val="595959" w:themeColor="text1" w:themeTint="A6"/>
      <w:sz w:val="28"/>
    </w:rPr>
  </w:style>
  <w:style w:type="character" w:customStyle="1" w:styleId="Kop4Char">
    <w:name w:val="Kop 4 Char"/>
    <w:basedOn w:val="Standaardalinea-lettertype"/>
    <w:link w:val="Kop4"/>
    <w:uiPriority w:val="9"/>
    <w:rsid w:val="00BD327C"/>
    <w:rPr>
      <w:rFonts w:asciiTheme="majorHAnsi" w:eastAsiaTheme="majorEastAsia" w:hAnsiTheme="majorHAnsi" w:cstheme="majorBidi"/>
      <w:i/>
      <w:iCs/>
      <w:color w:val="7F7F7F" w:themeColor="text1" w:themeTint="80"/>
      <w:sz w:val="20"/>
    </w:rPr>
  </w:style>
  <w:style w:type="character" w:customStyle="1" w:styleId="Kop5Char">
    <w:name w:val="Kop 5 Char"/>
    <w:basedOn w:val="Standaardalinea-lettertype"/>
    <w:link w:val="Kop5"/>
    <w:uiPriority w:val="9"/>
    <w:rsid w:val="00BD327C"/>
    <w:rPr>
      <w:sz w:val="24"/>
      <w:szCs w:val="24"/>
      <w:lang w:val="en-US"/>
    </w:rPr>
  </w:style>
  <w:style w:type="table" w:styleId="Tabelraster">
    <w:name w:val="Table Grid"/>
    <w:basedOn w:val="Standaardtabel"/>
    <w:uiPriority w:val="39"/>
    <w:rsid w:val="00BD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678D7"/>
    <w:pPr>
      <w:tabs>
        <w:tab w:val="center" w:pos="4536"/>
        <w:tab w:val="right" w:pos="9072"/>
      </w:tabs>
    </w:pPr>
  </w:style>
  <w:style w:type="character" w:customStyle="1" w:styleId="KoptekstChar">
    <w:name w:val="Koptekst Char"/>
    <w:basedOn w:val="Standaardalinea-lettertype"/>
    <w:link w:val="Koptekst"/>
    <w:uiPriority w:val="99"/>
    <w:rsid w:val="000678D7"/>
    <w:rPr>
      <w:rFonts w:ascii="Open Sans" w:hAnsi="Open Sans"/>
      <w:sz w:val="20"/>
    </w:rPr>
  </w:style>
  <w:style w:type="paragraph" w:styleId="Voettekst">
    <w:name w:val="footer"/>
    <w:basedOn w:val="Standaard"/>
    <w:link w:val="VoettekstChar"/>
    <w:uiPriority w:val="99"/>
    <w:unhideWhenUsed/>
    <w:rsid w:val="000678D7"/>
    <w:pPr>
      <w:tabs>
        <w:tab w:val="center" w:pos="4536"/>
        <w:tab w:val="right" w:pos="9072"/>
      </w:tabs>
    </w:pPr>
  </w:style>
  <w:style w:type="character" w:customStyle="1" w:styleId="VoettekstChar">
    <w:name w:val="Voettekst Char"/>
    <w:basedOn w:val="Standaardalinea-lettertype"/>
    <w:link w:val="Voettekst"/>
    <w:uiPriority w:val="99"/>
    <w:rsid w:val="000678D7"/>
    <w:rPr>
      <w:rFonts w:ascii="Open Sans" w:hAnsi="Open Sans"/>
      <w:sz w:val="20"/>
    </w:rPr>
  </w:style>
  <w:style w:type="character" w:styleId="Hyperlink">
    <w:name w:val="Hyperlink"/>
    <w:basedOn w:val="Standaardalinea-lettertype"/>
    <w:uiPriority w:val="99"/>
    <w:unhideWhenUsed/>
    <w:rsid w:val="000678D7"/>
    <w:rPr>
      <w:color w:val="0563C1" w:themeColor="hyperlink"/>
      <w:u w:val="single"/>
    </w:rPr>
  </w:style>
  <w:style w:type="character" w:customStyle="1" w:styleId="Onopgelostemelding1">
    <w:name w:val="Onopgeloste melding1"/>
    <w:basedOn w:val="Standaardalinea-lettertype"/>
    <w:uiPriority w:val="99"/>
    <w:semiHidden/>
    <w:unhideWhenUsed/>
    <w:rsid w:val="000678D7"/>
    <w:rPr>
      <w:color w:val="808080"/>
      <w:shd w:val="clear" w:color="auto" w:fill="E6E6E6"/>
    </w:rPr>
  </w:style>
  <w:style w:type="paragraph" w:styleId="Ballontekst">
    <w:name w:val="Balloon Text"/>
    <w:basedOn w:val="Standaard"/>
    <w:link w:val="BallontekstChar"/>
    <w:uiPriority w:val="99"/>
    <w:semiHidden/>
    <w:unhideWhenUsed/>
    <w:rsid w:val="003935B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35B0"/>
    <w:rPr>
      <w:rFonts w:ascii="Segoe UI" w:hAnsi="Segoe UI" w:cs="Segoe UI"/>
      <w:sz w:val="18"/>
      <w:szCs w:val="18"/>
    </w:rPr>
  </w:style>
  <w:style w:type="character" w:styleId="Zwaar">
    <w:name w:val="Strong"/>
    <w:basedOn w:val="Standaardalinea-lettertype"/>
    <w:uiPriority w:val="22"/>
    <w:qFormat/>
    <w:rsid w:val="00F9583E"/>
    <w:rPr>
      <w:b/>
      <w:bCs/>
    </w:rPr>
  </w:style>
  <w:style w:type="character" w:styleId="GevolgdeHyperlink">
    <w:name w:val="FollowedHyperlink"/>
    <w:basedOn w:val="Standaardalinea-lettertype"/>
    <w:uiPriority w:val="99"/>
    <w:semiHidden/>
    <w:unhideWhenUsed/>
    <w:rsid w:val="00641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cuments\Aangepaste%20Office-sjablonen\bliksem.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2018-05-04T00:00:00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c84da67-092b-480d-9851-2f3657257907" xsi:nil="true"/>
    <lcf76f155ced4ddcb4097134ff3c332f xmlns="2707c306-e978-429a-8f4d-8076c10acd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D220CA6F442F4CA929E8A8B0674B15" ma:contentTypeVersion="14" ma:contentTypeDescription="Een nieuw document maken." ma:contentTypeScope="" ma:versionID="90a8a8c2e1924139db1055cb17e994e9">
  <xsd:schema xmlns:xsd="http://www.w3.org/2001/XMLSchema" xmlns:xs="http://www.w3.org/2001/XMLSchema" xmlns:p="http://schemas.microsoft.com/office/2006/metadata/properties" xmlns:ns2="3794ad39-e0b6-49ad-8615-5124a5829081" xmlns:ns3="2707c306-e978-429a-8f4d-8076c10acd46" xmlns:ns4="ac84da67-092b-480d-9851-2f3657257907" targetNamespace="http://schemas.microsoft.com/office/2006/metadata/properties" ma:root="true" ma:fieldsID="256397069678f1b750598c58fc8c0660" ns2:_="" ns3:_="" ns4:_="">
    <xsd:import namespace="3794ad39-e0b6-49ad-8615-5124a5829081"/>
    <xsd:import namespace="2707c306-e978-429a-8f4d-8076c10acd46"/>
    <xsd:import namespace="ac84da67-092b-480d-9851-2f3657257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lcf76f155ced4ddcb4097134ff3c332f" minOccurs="0"/>
                <xsd:element ref="ns4:TaxCatchAll" minOccurs="0"/>
                <xsd:element ref="ns3:MediaServiceOCR"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4ad39-e0b6-49ad-8615-5124a582908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7c306-e978-429a-8f4d-8076c10acd4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10f0738-7b99-4a6a-9d9f-2e74d1a6d4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4da67-092b-480d-9851-2f36572579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be6013-b131-40fb-85ae-29e348b17721}" ma:internalName="TaxCatchAll" ma:showField="CatchAllData" ma:web="ac84da67-092b-480d-9851-2f3657257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807B54-22A5-417E-B786-6F7289595437}">
  <ds:schemaRefs>
    <ds:schemaRef ds:uri="http://schemas.microsoft.com/office/2006/metadata/properties"/>
    <ds:schemaRef ds:uri="http://schemas.microsoft.com/office/infopath/2007/PartnerControls"/>
    <ds:schemaRef ds:uri="ac84da67-092b-480d-9851-2f3657257907"/>
    <ds:schemaRef ds:uri="2707c306-e978-429a-8f4d-8076c10acd46"/>
  </ds:schemaRefs>
</ds:datastoreItem>
</file>

<file path=customXml/itemProps3.xml><?xml version="1.0" encoding="utf-8"?>
<ds:datastoreItem xmlns:ds="http://schemas.openxmlformats.org/officeDocument/2006/customXml" ds:itemID="{72D51605-4965-4BD6-B7FD-381491F37EE8}">
  <ds:schemaRefs>
    <ds:schemaRef ds:uri="http://schemas.microsoft.com/sharepoint/v3/contenttype/forms"/>
  </ds:schemaRefs>
</ds:datastoreItem>
</file>

<file path=customXml/itemProps4.xml><?xml version="1.0" encoding="utf-8"?>
<ds:datastoreItem xmlns:ds="http://schemas.openxmlformats.org/officeDocument/2006/customXml" ds:itemID="{7188BF8D-3457-4E0D-A437-073C3013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4ad39-e0b6-49ad-8615-5124a5829081"/>
    <ds:schemaRef ds:uri="2707c306-e978-429a-8f4d-8076c10acd46"/>
    <ds:schemaRef ds:uri="ac84da67-092b-480d-9851-2f3657257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50875C-8050-2642-9CD3-AF0A7366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C:\Users\steph\Documents\Aangepaste Office-sjablonen\bliksem.dotx</Template>
  <TotalTime>34</TotalTime>
  <Pages>3</Pages>
  <Words>903</Words>
  <Characters>4968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Demasure</dc:creator>
  <cp:keywords/>
  <dc:description/>
  <cp:lastModifiedBy>Jeroen Saes | LMG NL</cp:lastModifiedBy>
  <cp:revision>12</cp:revision>
  <cp:lastPrinted>2018-05-04T08:25:00Z</cp:lastPrinted>
  <dcterms:created xsi:type="dcterms:W3CDTF">2018-06-28T07:45:00Z</dcterms:created>
  <dcterms:modified xsi:type="dcterms:W3CDTF">2026-04-09T09:08:00Z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0x0101006FD220CA6F442F4CA929E8A8B0674B15</vt:lpwstr>
  </property>
</Properties>
</file>