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C50AB" w14:textId="46D00806" w:rsidR="003D15FE" w:rsidRPr="00A5770F" w:rsidRDefault="00A5770F" w:rsidP="00F9583E">
      <w:pPr>
        <w:pStyle w:val="Kop1"/>
        <w:rPr>
          <w:b w:val="0"/>
        </w:rPr>
      </w:pPr>
      <w:r w:rsidRPr="0055237F">
        <w:rPr>
          <w:b w:val="0"/>
          <w:color w:val="FF0000"/>
        </w:rPr>
        <w:t>PAGINA TITEL:</w:t>
      </w:r>
      <w:r w:rsidRPr="00A5770F">
        <w:rPr>
          <w:b w:val="0"/>
        </w:rPr>
        <w:t xml:space="preserve"> </w:t>
      </w:r>
      <w:r w:rsidRPr="00F9583E">
        <w:rPr>
          <w:b w:val="0"/>
          <w:color w:val="A6A6A6" w:themeColor="background1" w:themeShade="A6"/>
        </w:rPr>
        <w:t>Oostende</w:t>
      </w:r>
      <w:r w:rsidR="003D15FE" w:rsidRPr="00F9583E">
        <w:rPr>
          <w:b w:val="0"/>
          <w:color w:val="A6A6A6" w:themeColor="background1" w:themeShade="A6"/>
        </w:rPr>
        <w:t xml:space="preserve"> | Design Oostende</w:t>
      </w:r>
    </w:p>
    <w:p w14:paraId="6E76F606" w14:textId="7CA8C26A" w:rsidR="003D15FE" w:rsidRPr="00A5770F" w:rsidRDefault="00A5770F" w:rsidP="00F9583E">
      <w:pPr>
        <w:pStyle w:val="Kop1"/>
      </w:pPr>
      <w:r w:rsidRPr="0055237F">
        <w:rPr>
          <w:color w:val="FF0000"/>
        </w:rPr>
        <w:t xml:space="preserve">KOP ARTIKEL: </w:t>
      </w:r>
      <w:r w:rsidR="00D866C1" w:rsidRPr="00F9583E">
        <w:rPr>
          <w:color w:val="A6A6A6" w:themeColor="background1" w:themeShade="A6"/>
        </w:rPr>
        <w:t xml:space="preserve">Design in een industriële </w:t>
      </w:r>
      <w:r w:rsidR="00882921" w:rsidRPr="00F9583E">
        <w:rPr>
          <w:color w:val="A6A6A6" w:themeColor="background1" w:themeShade="A6"/>
        </w:rPr>
        <w:t>parel</w:t>
      </w:r>
    </w:p>
    <w:p w14:paraId="3A9E5059" w14:textId="77777777" w:rsidR="003D15FE" w:rsidRPr="00A5770F" w:rsidRDefault="003D15FE" w:rsidP="00F9583E"/>
    <w:p w14:paraId="242EE26D" w14:textId="1DBCD399" w:rsidR="003D15FE" w:rsidRPr="00A5770F" w:rsidRDefault="00775E28" w:rsidP="00F9583E">
      <w:r w:rsidRPr="0055237F">
        <w:rPr>
          <w:b/>
          <w:color w:val="FF0000"/>
        </w:rPr>
        <w:t>CREDITS:</w:t>
      </w:r>
      <w:r w:rsidRPr="0055237F">
        <w:rPr>
          <w:color w:val="FF0000"/>
        </w:rPr>
        <w:t xml:space="preserve"> </w:t>
      </w:r>
      <w:r w:rsidR="003D15FE" w:rsidRPr="00AB6E85">
        <w:rPr>
          <w:color w:val="000000" w:themeColor="text1"/>
        </w:rPr>
        <w:t>Tekst:</w:t>
      </w:r>
      <w:r w:rsidR="003D15FE" w:rsidRPr="006415FD">
        <w:rPr>
          <w:color w:val="A6A6A6" w:themeColor="background1" w:themeShade="A6"/>
        </w:rPr>
        <w:t xml:space="preserve"> Stephanie Demasure – </w:t>
      </w:r>
      <w:r w:rsidR="003D15FE" w:rsidRPr="00AB6E85">
        <w:rPr>
          <w:color w:val="000000" w:themeColor="text1"/>
        </w:rPr>
        <w:t xml:space="preserve">Beeld: </w:t>
      </w:r>
      <w:r w:rsidR="003D15FE" w:rsidRPr="006415FD">
        <w:rPr>
          <w:color w:val="A6A6A6" w:themeColor="background1" w:themeShade="A6"/>
        </w:rPr>
        <w:t>Jansseune Construct</w:t>
      </w:r>
    </w:p>
    <w:p w14:paraId="53AE114B" w14:textId="77777777" w:rsidR="00F9583E" w:rsidRDefault="00F9583E" w:rsidP="00F9583E">
      <w:pPr>
        <w:rPr>
          <w:i/>
        </w:rPr>
      </w:pPr>
    </w:p>
    <w:p w14:paraId="4E87142B" w14:textId="55F3E2D8" w:rsidR="006A0C49" w:rsidRPr="006415FD" w:rsidRDefault="006415FD" w:rsidP="00F9583E">
      <w:pPr>
        <w:rPr>
          <w:i/>
          <w:color w:val="A6A6A6" w:themeColor="background1" w:themeShade="A6"/>
        </w:rPr>
      </w:pPr>
      <w:r w:rsidRPr="0055237F">
        <w:rPr>
          <w:b/>
          <w:i/>
          <w:color w:val="FF0000"/>
        </w:rPr>
        <w:t>INTRO:</w:t>
      </w:r>
      <w:r w:rsidRPr="0055237F">
        <w:rPr>
          <w:i/>
          <w:color w:val="FF0000"/>
        </w:rPr>
        <w:t xml:space="preserve"> </w:t>
      </w:r>
      <w:r w:rsidR="00694FA4" w:rsidRPr="006415FD">
        <w:rPr>
          <w:i/>
          <w:color w:val="A6A6A6" w:themeColor="background1" w:themeShade="A6"/>
        </w:rPr>
        <w:t>Een nieuwe parel in de Belle Epoquewijk: Design Oosten</w:t>
      </w:r>
      <w:r w:rsidR="00C04BDD" w:rsidRPr="006415FD">
        <w:rPr>
          <w:i/>
          <w:color w:val="A6A6A6" w:themeColor="background1" w:themeShade="A6"/>
        </w:rPr>
        <w:t xml:space="preserve">de </w:t>
      </w:r>
      <w:r w:rsidR="003D15FE" w:rsidRPr="006415FD">
        <w:rPr>
          <w:i/>
          <w:color w:val="A6A6A6" w:themeColor="background1" w:themeShade="A6"/>
        </w:rPr>
        <w:t>nam zijn intrek</w:t>
      </w:r>
      <w:r w:rsidR="00C04BDD" w:rsidRPr="006415FD">
        <w:rPr>
          <w:i/>
          <w:color w:val="A6A6A6" w:themeColor="background1" w:themeShade="A6"/>
        </w:rPr>
        <w:t xml:space="preserve"> in de voormalige </w:t>
      </w:r>
      <w:r w:rsidR="00812E2E" w:rsidRPr="006415FD">
        <w:rPr>
          <w:i/>
          <w:color w:val="A6A6A6" w:themeColor="background1" w:themeShade="A6"/>
        </w:rPr>
        <w:t>garage van Fiat en Alfa Romeo</w:t>
      </w:r>
      <w:r w:rsidR="003D15FE" w:rsidRPr="006415FD">
        <w:rPr>
          <w:i/>
          <w:color w:val="A6A6A6" w:themeColor="background1" w:themeShade="A6"/>
        </w:rPr>
        <w:t xml:space="preserve"> op</w:t>
      </w:r>
      <w:r w:rsidR="00C04BDD" w:rsidRPr="006415FD">
        <w:rPr>
          <w:i/>
          <w:color w:val="A6A6A6" w:themeColor="background1" w:themeShade="A6"/>
        </w:rPr>
        <w:t xml:space="preserve"> de Koninginnelaan. </w:t>
      </w:r>
      <w:r w:rsidR="00882921" w:rsidRPr="006415FD">
        <w:rPr>
          <w:i/>
          <w:color w:val="A6A6A6" w:themeColor="background1" w:themeShade="A6"/>
        </w:rPr>
        <w:t>Na ee</w:t>
      </w:r>
      <w:r w:rsidR="00D11A1D" w:rsidRPr="006415FD">
        <w:rPr>
          <w:i/>
          <w:color w:val="A6A6A6" w:themeColor="background1" w:themeShade="A6"/>
        </w:rPr>
        <w:t>n al</w:t>
      </w:r>
      <w:r w:rsidR="003D15FE" w:rsidRPr="006415FD">
        <w:rPr>
          <w:i/>
          <w:color w:val="A6A6A6" w:themeColor="background1" w:themeShade="A6"/>
        </w:rPr>
        <w:t>les</w:t>
      </w:r>
      <w:r w:rsidR="00D11A1D" w:rsidRPr="006415FD">
        <w:rPr>
          <w:i/>
          <w:color w:val="A6A6A6" w:themeColor="background1" w:themeShade="A6"/>
        </w:rPr>
        <w:t>omvattende renovatie is er</w:t>
      </w:r>
      <w:r w:rsidR="00882921" w:rsidRPr="006415FD">
        <w:rPr>
          <w:i/>
          <w:color w:val="A6A6A6" w:themeColor="background1" w:themeShade="A6"/>
        </w:rPr>
        <w:t xml:space="preserve"> nog</w:t>
      </w:r>
      <w:r w:rsidR="00D11A1D" w:rsidRPr="006415FD">
        <w:rPr>
          <w:i/>
          <w:color w:val="A6A6A6" w:themeColor="background1" w:themeShade="A6"/>
        </w:rPr>
        <w:t xml:space="preserve"> weinig te merken van het </w:t>
      </w:r>
      <w:r w:rsidR="00522B31" w:rsidRPr="006415FD">
        <w:rPr>
          <w:i/>
          <w:color w:val="A6A6A6" w:themeColor="background1" w:themeShade="A6"/>
        </w:rPr>
        <w:t>automobiele</w:t>
      </w:r>
      <w:r w:rsidR="00D11A1D" w:rsidRPr="006415FD">
        <w:rPr>
          <w:i/>
          <w:color w:val="A6A6A6" w:themeColor="background1" w:themeShade="A6"/>
        </w:rPr>
        <w:t xml:space="preserve"> verleden van het pand.</w:t>
      </w:r>
      <w:r w:rsidR="00660F17" w:rsidRPr="006415FD">
        <w:rPr>
          <w:i/>
          <w:color w:val="A6A6A6" w:themeColor="background1" w:themeShade="A6"/>
        </w:rPr>
        <w:t xml:space="preserve"> H</w:t>
      </w:r>
      <w:r w:rsidR="003D15FE" w:rsidRPr="006415FD">
        <w:rPr>
          <w:i/>
          <w:color w:val="A6A6A6" w:themeColor="background1" w:themeShade="A6"/>
        </w:rPr>
        <w:t xml:space="preserve">et werd getransformeerd </w:t>
      </w:r>
      <w:r w:rsidR="00D11A1D" w:rsidRPr="006415FD">
        <w:rPr>
          <w:i/>
          <w:color w:val="A6A6A6" w:themeColor="background1" w:themeShade="A6"/>
        </w:rPr>
        <w:t>tot een industr</w:t>
      </w:r>
      <w:r w:rsidR="00293BB9" w:rsidRPr="006415FD">
        <w:rPr>
          <w:i/>
          <w:color w:val="A6A6A6" w:themeColor="background1" w:themeShade="A6"/>
        </w:rPr>
        <w:t xml:space="preserve">ieel kader voor </w:t>
      </w:r>
      <w:r w:rsidR="00812E2E" w:rsidRPr="006415FD">
        <w:rPr>
          <w:i/>
          <w:color w:val="A6A6A6" w:themeColor="background1" w:themeShade="A6"/>
        </w:rPr>
        <w:t>hedendaags</w:t>
      </w:r>
      <w:r w:rsidR="00EA3C9B" w:rsidRPr="006415FD">
        <w:rPr>
          <w:i/>
          <w:color w:val="A6A6A6" w:themeColor="background1" w:themeShade="A6"/>
        </w:rPr>
        <w:t xml:space="preserve"> meubilair.</w:t>
      </w:r>
    </w:p>
    <w:p w14:paraId="53BE390D" w14:textId="77777777" w:rsidR="0055237F" w:rsidRDefault="0055237F" w:rsidP="00F9583E">
      <w:pPr>
        <w:rPr>
          <w:b/>
          <w:color w:val="FF0000"/>
        </w:rPr>
      </w:pPr>
    </w:p>
    <w:p w14:paraId="7E32F7E0" w14:textId="45045F06" w:rsidR="00660F17" w:rsidRPr="006415FD" w:rsidRDefault="00775E28" w:rsidP="00F9583E">
      <w:pPr>
        <w:rPr>
          <w:color w:val="A6A6A6" w:themeColor="background1" w:themeShade="A6"/>
        </w:rPr>
      </w:pPr>
      <w:r w:rsidRPr="0055237F">
        <w:rPr>
          <w:b/>
          <w:color w:val="FF0000"/>
        </w:rPr>
        <w:t>TEKST:</w:t>
      </w:r>
      <w:r w:rsidRPr="0055237F">
        <w:rPr>
          <w:color w:val="FF0000"/>
        </w:rPr>
        <w:t xml:space="preserve"> </w:t>
      </w:r>
      <w:r w:rsidR="00717062" w:rsidRPr="006415FD">
        <w:rPr>
          <w:color w:val="A6A6A6" w:themeColor="background1" w:themeShade="A6"/>
        </w:rPr>
        <w:t xml:space="preserve">Het historisch erfgoed </w:t>
      </w:r>
      <w:r w:rsidR="001833C1" w:rsidRPr="006415FD">
        <w:rPr>
          <w:color w:val="A6A6A6" w:themeColor="background1" w:themeShade="A6"/>
        </w:rPr>
        <w:t xml:space="preserve">dat de Belle Epoquewijk in Oostende </w:t>
      </w:r>
      <w:r w:rsidR="003D15FE" w:rsidRPr="006415FD">
        <w:rPr>
          <w:color w:val="A6A6A6" w:themeColor="background1" w:themeShade="A6"/>
        </w:rPr>
        <w:t>typeer</w:t>
      </w:r>
      <w:r w:rsidR="001833C1" w:rsidRPr="006415FD">
        <w:rPr>
          <w:color w:val="A6A6A6" w:themeColor="background1" w:themeShade="A6"/>
        </w:rPr>
        <w:t>t, krijgt er met de gerenoveerde winkelruimte een modern kantje bij</w:t>
      </w:r>
      <w:r w:rsidR="00FD3238" w:rsidRPr="006415FD">
        <w:rPr>
          <w:color w:val="A6A6A6" w:themeColor="background1" w:themeShade="A6"/>
        </w:rPr>
        <w:t xml:space="preserve">: de meubels van Design Oostende. </w:t>
      </w:r>
      <w:r w:rsidR="00652C30" w:rsidRPr="006415FD">
        <w:rPr>
          <w:color w:val="A6A6A6" w:themeColor="background1" w:themeShade="A6"/>
        </w:rPr>
        <w:t xml:space="preserve">Het pand zelf hint </w:t>
      </w:r>
      <w:r w:rsidR="003D15FE" w:rsidRPr="006415FD">
        <w:rPr>
          <w:color w:val="A6A6A6" w:themeColor="background1" w:themeShade="A6"/>
        </w:rPr>
        <w:t xml:space="preserve">echter </w:t>
      </w:r>
      <w:r w:rsidR="00652C30" w:rsidRPr="006415FD">
        <w:rPr>
          <w:color w:val="A6A6A6" w:themeColor="background1" w:themeShade="A6"/>
        </w:rPr>
        <w:t>wel volop naar het verleden</w:t>
      </w:r>
      <w:r w:rsidR="00EF35EB" w:rsidRPr="006415FD">
        <w:rPr>
          <w:color w:val="A6A6A6" w:themeColor="background1" w:themeShade="A6"/>
        </w:rPr>
        <w:t xml:space="preserve">. Het heeft </w:t>
      </w:r>
      <w:r w:rsidR="00652C30" w:rsidRPr="006415FD">
        <w:rPr>
          <w:color w:val="A6A6A6" w:themeColor="background1" w:themeShade="A6"/>
        </w:rPr>
        <w:t>oog voor de originele bouwtechnieken</w:t>
      </w:r>
      <w:r w:rsidR="00EF35EB" w:rsidRPr="006415FD">
        <w:rPr>
          <w:color w:val="A6A6A6" w:themeColor="background1" w:themeShade="A6"/>
        </w:rPr>
        <w:t>, maar voldoet tegelijk aan</w:t>
      </w:r>
      <w:r w:rsidR="00D0215A" w:rsidRPr="006415FD">
        <w:rPr>
          <w:color w:val="A6A6A6" w:themeColor="background1" w:themeShade="A6"/>
        </w:rPr>
        <w:t xml:space="preserve"> de hedendaagse normen</w:t>
      </w:r>
      <w:r w:rsidR="00ED6EE1" w:rsidRPr="006415FD">
        <w:rPr>
          <w:color w:val="A6A6A6" w:themeColor="background1" w:themeShade="A6"/>
        </w:rPr>
        <w:t xml:space="preserve">. </w:t>
      </w:r>
      <w:r w:rsidR="00183EF2" w:rsidRPr="006415FD">
        <w:rPr>
          <w:color w:val="A6A6A6" w:themeColor="background1" w:themeShade="A6"/>
        </w:rPr>
        <w:t xml:space="preserve">Hoofdaannemer </w:t>
      </w:r>
      <w:r w:rsidR="00D0215A" w:rsidRPr="006415FD">
        <w:rPr>
          <w:color w:val="A6A6A6" w:themeColor="background1" w:themeShade="A6"/>
        </w:rPr>
        <w:t>Jansseune Construct</w:t>
      </w:r>
      <w:r w:rsidR="00183EF2" w:rsidRPr="006415FD">
        <w:rPr>
          <w:color w:val="A6A6A6" w:themeColor="background1" w:themeShade="A6"/>
        </w:rPr>
        <w:t xml:space="preserve"> </w:t>
      </w:r>
      <w:r w:rsidR="00ED6EE1" w:rsidRPr="006415FD">
        <w:rPr>
          <w:color w:val="A6A6A6" w:themeColor="background1" w:themeShade="A6"/>
        </w:rPr>
        <w:t xml:space="preserve">leidde de totaalrenovatie in goede banen. Als broer van de bouwheer wist zaakvoerder Jonas Jansseune de wensen van de eigenaar als geen ander in het </w:t>
      </w:r>
      <w:r w:rsidR="00D26FB4" w:rsidRPr="006415FD">
        <w:rPr>
          <w:color w:val="A6A6A6" w:themeColor="background1" w:themeShade="A6"/>
        </w:rPr>
        <w:t>DNA</w:t>
      </w:r>
      <w:r w:rsidR="00ED6EE1" w:rsidRPr="006415FD">
        <w:rPr>
          <w:color w:val="A6A6A6" w:themeColor="background1" w:themeShade="A6"/>
        </w:rPr>
        <w:t xml:space="preserve"> van het </w:t>
      </w:r>
      <w:r w:rsidR="0038189D" w:rsidRPr="006415FD">
        <w:rPr>
          <w:color w:val="A6A6A6" w:themeColor="background1" w:themeShade="A6"/>
        </w:rPr>
        <w:t>pand te injecteren.</w:t>
      </w:r>
    </w:p>
    <w:p w14:paraId="2E4151CB" w14:textId="77777777" w:rsidR="003D15FE" w:rsidRPr="006415FD" w:rsidRDefault="003D15FE" w:rsidP="00F9583E">
      <w:pPr>
        <w:rPr>
          <w:b/>
          <w:color w:val="A6A6A6" w:themeColor="background1" w:themeShade="A6"/>
        </w:rPr>
      </w:pPr>
    </w:p>
    <w:p w14:paraId="48BBCFBF" w14:textId="3F3C4BC6" w:rsidR="00197526" w:rsidRPr="006415FD" w:rsidRDefault="00376F02" w:rsidP="00F9583E">
      <w:pPr>
        <w:pStyle w:val="Kop2"/>
        <w:rPr>
          <w:b/>
          <w:color w:val="A6A6A6" w:themeColor="background1" w:themeShade="A6"/>
        </w:rPr>
      </w:pPr>
      <w:r w:rsidRPr="006415FD">
        <w:rPr>
          <w:b/>
          <w:color w:val="A6A6A6" w:themeColor="background1" w:themeShade="A6"/>
        </w:rPr>
        <w:t>Tot op het skelet</w:t>
      </w:r>
    </w:p>
    <w:p w14:paraId="35732B9D" w14:textId="45BAA7B9" w:rsidR="006A3404" w:rsidRPr="006415FD" w:rsidRDefault="0038189D" w:rsidP="00F9583E">
      <w:pPr>
        <w:rPr>
          <w:color w:val="A6A6A6" w:themeColor="background1" w:themeShade="A6"/>
        </w:rPr>
      </w:pPr>
      <w:r w:rsidRPr="006415FD">
        <w:rPr>
          <w:color w:val="A6A6A6" w:themeColor="background1" w:themeShade="A6"/>
        </w:rPr>
        <w:t xml:space="preserve">De aannemer stripte het gebouw volledig en bouwde het </w:t>
      </w:r>
      <w:r w:rsidR="00882921" w:rsidRPr="006415FD">
        <w:rPr>
          <w:color w:val="A6A6A6" w:themeColor="background1" w:themeShade="A6"/>
        </w:rPr>
        <w:t>opnieuw op</w:t>
      </w:r>
      <w:r w:rsidR="003D15FE" w:rsidRPr="006415FD">
        <w:rPr>
          <w:color w:val="A6A6A6" w:themeColor="background1" w:themeShade="A6"/>
        </w:rPr>
        <w:t xml:space="preserve"> met behulp van</w:t>
      </w:r>
      <w:r w:rsidRPr="006415FD">
        <w:rPr>
          <w:color w:val="A6A6A6" w:themeColor="background1" w:themeShade="A6"/>
        </w:rPr>
        <w:t xml:space="preserve"> nieuwe technieken. Er werd opnieuw gechap</w:t>
      </w:r>
      <w:r w:rsidR="003D15FE" w:rsidRPr="006415FD">
        <w:rPr>
          <w:color w:val="A6A6A6" w:themeColor="background1" w:themeShade="A6"/>
        </w:rPr>
        <w:t>t, terwijl de kelder</w:t>
      </w:r>
      <w:r w:rsidRPr="006415FD">
        <w:rPr>
          <w:color w:val="A6A6A6" w:themeColor="background1" w:themeShade="A6"/>
        </w:rPr>
        <w:t xml:space="preserve"> een nieuwe betonvloer en </w:t>
      </w:r>
      <w:r w:rsidR="003D15FE" w:rsidRPr="006415FD">
        <w:rPr>
          <w:color w:val="A6A6A6" w:themeColor="background1" w:themeShade="A6"/>
        </w:rPr>
        <w:t>een dito waterdichting kreeg</w:t>
      </w:r>
      <w:r w:rsidRPr="006415FD">
        <w:rPr>
          <w:color w:val="A6A6A6" w:themeColor="background1" w:themeShade="A6"/>
        </w:rPr>
        <w:t xml:space="preserve">. </w:t>
      </w:r>
      <w:r w:rsidR="00882921" w:rsidRPr="006415FD">
        <w:rPr>
          <w:color w:val="A6A6A6" w:themeColor="background1" w:themeShade="A6"/>
        </w:rPr>
        <w:t>Ook</w:t>
      </w:r>
      <w:r w:rsidR="007B2E59" w:rsidRPr="006415FD">
        <w:rPr>
          <w:color w:val="A6A6A6" w:themeColor="background1" w:themeShade="A6"/>
        </w:rPr>
        <w:t xml:space="preserve"> het schrijnwerk,</w:t>
      </w:r>
      <w:r w:rsidR="00CE429B" w:rsidRPr="006415FD">
        <w:rPr>
          <w:color w:val="A6A6A6" w:themeColor="background1" w:themeShade="A6"/>
        </w:rPr>
        <w:t xml:space="preserve"> </w:t>
      </w:r>
      <w:r w:rsidR="003D15FE" w:rsidRPr="006415FD">
        <w:rPr>
          <w:color w:val="A6A6A6" w:themeColor="background1" w:themeShade="A6"/>
        </w:rPr>
        <w:t>de bezetting</w:t>
      </w:r>
      <w:r w:rsidR="00CE429B" w:rsidRPr="006415FD">
        <w:rPr>
          <w:color w:val="A6A6A6" w:themeColor="background1" w:themeShade="A6"/>
        </w:rPr>
        <w:t xml:space="preserve"> en de technische installaties kregen een grondige facelift.</w:t>
      </w:r>
      <w:r w:rsidR="003D15FE" w:rsidRPr="006415FD">
        <w:rPr>
          <w:color w:val="A6A6A6" w:themeColor="background1" w:themeShade="A6"/>
        </w:rPr>
        <w:t xml:space="preserve"> </w:t>
      </w:r>
      <w:r w:rsidR="00197526" w:rsidRPr="006415FD">
        <w:rPr>
          <w:color w:val="A6A6A6" w:themeColor="background1" w:themeShade="A6"/>
        </w:rPr>
        <w:t xml:space="preserve">Het oude pleisterwerk aan het plafond </w:t>
      </w:r>
      <w:r w:rsidR="007B2E59" w:rsidRPr="006415FD">
        <w:rPr>
          <w:color w:val="A6A6A6" w:themeColor="background1" w:themeShade="A6"/>
        </w:rPr>
        <w:t>werd</w:t>
      </w:r>
      <w:r w:rsidR="00197526" w:rsidRPr="006415FD">
        <w:rPr>
          <w:color w:val="A6A6A6" w:themeColor="background1" w:themeShade="A6"/>
        </w:rPr>
        <w:t xml:space="preserve"> weggehaald en opgeschuurd. </w:t>
      </w:r>
      <w:r w:rsidR="003D15FE" w:rsidRPr="006415FD">
        <w:rPr>
          <w:color w:val="A6A6A6" w:themeColor="background1" w:themeShade="A6"/>
        </w:rPr>
        <w:t xml:space="preserve">Op die manier kwamen de vroegere technieken </w:t>
      </w:r>
      <w:r w:rsidR="00313619" w:rsidRPr="006415FD">
        <w:rPr>
          <w:color w:val="A6A6A6" w:themeColor="background1" w:themeShade="A6"/>
        </w:rPr>
        <w:t>bloot te liggen. Een authentieke</w:t>
      </w:r>
      <w:r w:rsidR="007B2E59" w:rsidRPr="006415FD">
        <w:rPr>
          <w:color w:val="A6A6A6" w:themeColor="background1" w:themeShade="A6"/>
        </w:rPr>
        <w:t>,</w:t>
      </w:r>
      <w:r w:rsidR="00313619" w:rsidRPr="006415FD">
        <w:rPr>
          <w:color w:val="A6A6A6" w:themeColor="background1" w:themeShade="A6"/>
        </w:rPr>
        <w:t xml:space="preserve"> industriële troef die </w:t>
      </w:r>
      <w:r w:rsidR="003D15FE" w:rsidRPr="006415FD">
        <w:rPr>
          <w:color w:val="A6A6A6" w:themeColor="background1" w:themeShade="A6"/>
        </w:rPr>
        <w:t>het pand een bijzonder karakter geeft</w:t>
      </w:r>
      <w:r w:rsidR="00313619" w:rsidRPr="006415FD">
        <w:rPr>
          <w:color w:val="A6A6A6" w:themeColor="background1" w:themeShade="A6"/>
        </w:rPr>
        <w:t xml:space="preserve">. </w:t>
      </w:r>
      <w:r w:rsidR="003D15FE" w:rsidRPr="006415FD">
        <w:rPr>
          <w:color w:val="A6A6A6" w:themeColor="background1" w:themeShade="A6"/>
        </w:rPr>
        <w:t xml:space="preserve">In functie van </w:t>
      </w:r>
      <w:r w:rsidR="00CF60BB" w:rsidRPr="006415FD">
        <w:rPr>
          <w:color w:val="A6A6A6" w:themeColor="background1" w:themeShade="A6"/>
        </w:rPr>
        <w:t xml:space="preserve">de stabiliteit en </w:t>
      </w:r>
      <w:r w:rsidR="003D15FE" w:rsidRPr="006415FD">
        <w:rPr>
          <w:color w:val="A6A6A6" w:themeColor="background1" w:themeShade="A6"/>
        </w:rPr>
        <w:t>d</w:t>
      </w:r>
      <w:r w:rsidR="00CF60BB" w:rsidRPr="006415FD">
        <w:rPr>
          <w:color w:val="A6A6A6" w:themeColor="background1" w:themeShade="A6"/>
        </w:rPr>
        <w:t>e</w:t>
      </w:r>
      <w:r w:rsidR="003D15FE" w:rsidRPr="006415FD">
        <w:rPr>
          <w:color w:val="A6A6A6" w:themeColor="background1" w:themeShade="A6"/>
        </w:rPr>
        <w:t xml:space="preserve"> afwerking</w:t>
      </w:r>
      <w:r w:rsidR="00CF60BB" w:rsidRPr="006415FD">
        <w:rPr>
          <w:color w:val="A6A6A6" w:themeColor="background1" w:themeShade="A6"/>
        </w:rPr>
        <w:t xml:space="preserve"> </w:t>
      </w:r>
      <w:r w:rsidR="003D15FE" w:rsidRPr="006415FD">
        <w:rPr>
          <w:color w:val="A6A6A6" w:themeColor="background1" w:themeShade="A6"/>
        </w:rPr>
        <w:t xml:space="preserve">van de </w:t>
      </w:r>
      <w:r w:rsidR="00CF60BB" w:rsidRPr="006415FD">
        <w:rPr>
          <w:color w:val="A6A6A6" w:themeColor="background1" w:themeShade="A6"/>
        </w:rPr>
        <w:t xml:space="preserve">industriële look werden </w:t>
      </w:r>
      <w:r w:rsidR="003D15FE" w:rsidRPr="006415FD">
        <w:rPr>
          <w:color w:val="A6A6A6" w:themeColor="background1" w:themeShade="A6"/>
        </w:rPr>
        <w:t xml:space="preserve">er </w:t>
      </w:r>
      <w:r w:rsidR="00CF60BB" w:rsidRPr="006415FD">
        <w:rPr>
          <w:color w:val="A6A6A6" w:themeColor="background1" w:themeShade="A6"/>
        </w:rPr>
        <w:t>een aantal po</w:t>
      </w:r>
      <w:r w:rsidR="003D15FE" w:rsidRPr="006415FD">
        <w:rPr>
          <w:color w:val="A6A6A6" w:themeColor="background1" w:themeShade="A6"/>
        </w:rPr>
        <w:t>u</w:t>
      </w:r>
      <w:r w:rsidR="00CF60BB" w:rsidRPr="006415FD">
        <w:rPr>
          <w:color w:val="A6A6A6" w:themeColor="background1" w:themeShade="A6"/>
        </w:rPr>
        <w:t xml:space="preserve">trellen en wapeningsstalen </w:t>
      </w:r>
      <w:r w:rsidR="003D15FE" w:rsidRPr="006415FD">
        <w:rPr>
          <w:color w:val="A6A6A6" w:themeColor="background1" w:themeShade="A6"/>
        </w:rPr>
        <w:t>geïntegreer</w:t>
      </w:r>
      <w:r w:rsidR="00A162B6" w:rsidRPr="006415FD">
        <w:rPr>
          <w:color w:val="A6A6A6" w:themeColor="background1" w:themeShade="A6"/>
        </w:rPr>
        <w:t xml:space="preserve">d in het skelet van het gebouw. </w:t>
      </w:r>
    </w:p>
    <w:p w14:paraId="24C13D4C" w14:textId="77777777" w:rsidR="00EF35EB" w:rsidRPr="006415FD" w:rsidRDefault="00EF35EB" w:rsidP="00F9583E">
      <w:pPr>
        <w:rPr>
          <w:color w:val="A6A6A6" w:themeColor="background1" w:themeShade="A6"/>
        </w:rPr>
      </w:pPr>
    </w:p>
    <w:p w14:paraId="509C868E" w14:textId="61DB4F04" w:rsidR="008308EA" w:rsidRPr="006415FD" w:rsidRDefault="004E1927" w:rsidP="00F9583E">
      <w:pPr>
        <w:pStyle w:val="Kop2"/>
        <w:rPr>
          <w:b/>
          <w:color w:val="A6A6A6" w:themeColor="background1" w:themeShade="A6"/>
        </w:rPr>
      </w:pPr>
      <w:r w:rsidRPr="006415FD">
        <w:rPr>
          <w:b/>
          <w:color w:val="A6A6A6" w:themeColor="background1" w:themeShade="A6"/>
        </w:rPr>
        <w:t>Indrukwekkend ruimtegevoel</w:t>
      </w:r>
    </w:p>
    <w:p w14:paraId="58308CBB" w14:textId="6245BA35" w:rsidR="004E1927" w:rsidRPr="006415FD" w:rsidRDefault="00F623D2" w:rsidP="00F9583E">
      <w:pPr>
        <w:rPr>
          <w:color w:val="A6A6A6" w:themeColor="background1" w:themeShade="A6"/>
        </w:rPr>
      </w:pPr>
      <w:r w:rsidRPr="006415FD">
        <w:rPr>
          <w:color w:val="A6A6A6" w:themeColor="background1" w:themeShade="A6"/>
        </w:rPr>
        <w:t>Jansseune</w:t>
      </w:r>
      <w:r w:rsidR="007F09CD" w:rsidRPr="006415FD">
        <w:rPr>
          <w:color w:val="A6A6A6" w:themeColor="background1" w:themeShade="A6"/>
        </w:rPr>
        <w:t xml:space="preserve"> Construct</w:t>
      </w:r>
      <w:r w:rsidRPr="006415FD">
        <w:rPr>
          <w:color w:val="A6A6A6" w:themeColor="background1" w:themeShade="A6"/>
        </w:rPr>
        <w:t xml:space="preserve"> nam de gelijkvloerse betonvloer weg, samen met de keldergewelven. </w:t>
      </w:r>
      <w:r w:rsidR="00983D36" w:rsidRPr="006415FD">
        <w:rPr>
          <w:color w:val="A6A6A6" w:themeColor="background1" w:themeShade="A6"/>
        </w:rPr>
        <w:t>Zo ontstond een tussenverdiep met een vide</w:t>
      </w:r>
      <w:r w:rsidR="00BB116C" w:rsidRPr="006415FD">
        <w:rPr>
          <w:color w:val="A6A6A6" w:themeColor="background1" w:themeShade="A6"/>
        </w:rPr>
        <w:t>, voor</w:t>
      </w:r>
      <w:r w:rsidR="00475EA0" w:rsidRPr="006415FD">
        <w:rPr>
          <w:color w:val="A6A6A6" w:themeColor="background1" w:themeShade="A6"/>
        </w:rPr>
        <w:t xml:space="preserve"> een open blik doorheen de winkel</w:t>
      </w:r>
      <w:r w:rsidR="00983D36" w:rsidRPr="006415FD">
        <w:rPr>
          <w:color w:val="A6A6A6" w:themeColor="background1" w:themeShade="A6"/>
        </w:rPr>
        <w:t xml:space="preserve">. “Vanop dat verdiep kijk je zowel in de voormalige kelder als naar </w:t>
      </w:r>
      <w:r w:rsidR="003F589B" w:rsidRPr="006415FD">
        <w:rPr>
          <w:color w:val="A6A6A6" w:themeColor="background1" w:themeShade="A6"/>
        </w:rPr>
        <w:t>het verdiep zelf</w:t>
      </w:r>
      <w:r w:rsidR="00983D36" w:rsidRPr="006415FD">
        <w:rPr>
          <w:color w:val="A6A6A6" w:themeColor="background1" w:themeShade="A6"/>
        </w:rPr>
        <w:t>.</w:t>
      </w:r>
      <w:r w:rsidR="003F589B" w:rsidRPr="006415FD">
        <w:rPr>
          <w:color w:val="A6A6A6" w:themeColor="background1" w:themeShade="A6"/>
        </w:rPr>
        <w:t xml:space="preserve"> Zo hebben we een ruimtelijk gevoel gecreëerd.</w:t>
      </w:r>
      <w:r w:rsidR="00E1471C" w:rsidRPr="006415FD">
        <w:rPr>
          <w:color w:val="A6A6A6" w:themeColor="background1" w:themeShade="A6"/>
        </w:rPr>
        <w:t xml:space="preserve">” Tussen de oude garage en een </w:t>
      </w:r>
      <w:r w:rsidR="00EF35EB" w:rsidRPr="006415FD">
        <w:rPr>
          <w:color w:val="A6A6A6" w:themeColor="background1" w:themeShade="A6"/>
        </w:rPr>
        <w:t>naburig</w:t>
      </w:r>
      <w:r w:rsidR="00E1471C" w:rsidRPr="006415FD">
        <w:rPr>
          <w:color w:val="A6A6A6" w:themeColor="background1" w:themeShade="A6"/>
        </w:rPr>
        <w:t xml:space="preserve"> nieuw gebouw stonden garageboxen</w:t>
      </w:r>
      <w:r w:rsidR="00821648" w:rsidRPr="006415FD">
        <w:rPr>
          <w:color w:val="A6A6A6" w:themeColor="background1" w:themeShade="A6"/>
        </w:rPr>
        <w:t xml:space="preserve"> met een kleinere winkelruimte. Daar w</w:t>
      </w:r>
      <w:r w:rsidR="00EF35EB" w:rsidRPr="006415FD">
        <w:rPr>
          <w:color w:val="A6A6A6" w:themeColor="background1" w:themeShade="A6"/>
        </w:rPr>
        <w:t xml:space="preserve">erden de muren gesloopt. Het resultaat </w:t>
      </w:r>
      <w:r w:rsidR="00821648" w:rsidRPr="006415FD">
        <w:rPr>
          <w:color w:val="A6A6A6" w:themeColor="background1" w:themeShade="A6"/>
        </w:rPr>
        <w:t>is een enorme ruimte, waar</w:t>
      </w:r>
      <w:r w:rsidR="00EF35EB" w:rsidRPr="006415FD">
        <w:rPr>
          <w:color w:val="A6A6A6" w:themeColor="background1" w:themeShade="A6"/>
        </w:rPr>
        <w:t>in</w:t>
      </w:r>
      <w:r w:rsidR="00821648" w:rsidRPr="006415FD">
        <w:rPr>
          <w:color w:val="A6A6A6" w:themeColor="background1" w:themeShade="A6"/>
        </w:rPr>
        <w:t xml:space="preserve"> het aangenaam vertoeven en winkelen is.</w:t>
      </w:r>
    </w:p>
    <w:p w14:paraId="40E9BEB3" w14:textId="77777777" w:rsidR="00EF35EB" w:rsidRPr="006415FD" w:rsidRDefault="00EF35EB" w:rsidP="00F9583E">
      <w:pPr>
        <w:rPr>
          <w:color w:val="A6A6A6" w:themeColor="background1" w:themeShade="A6"/>
        </w:rPr>
      </w:pPr>
    </w:p>
    <w:p w14:paraId="67DB2FCF" w14:textId="3FB983B2" w:rsidR="00F31B8D" w:rsidRPr="006415FD" w:rsidRDefault="00D80D41" w:rsidP="00F9583E">
      <w:pPr>
        <w:pStyle w:val="Kop2"/>
        <w:rPr>
          <w:b/>
          <w:color w:val="A6A6A6" w:themeColor="background1" w:themeShade="A6"/>
        </w:rPr>
      </w:pPr>
      <w:r w:rsidRPr="006415FD">
        <w:rPr>
          <w:b/>
          <w:color w:val="A6A6A6" w:themeColor="background1" w:themeShade="A6"/>
        </w:rPr>
        <w:t>Authentiek volgens moderne normen</w:t>
      </w:r>
    </w:p>
    <w:p w14:paraId="12837905" w14:textId="5AAC0600" w:rsidR="004E1927" w:rsidRPr="006415FD" w:rsidRDefault="00D80D41" w:rsidP="00F9583E">
      <w:pPr>
        <w:rPr>
          <w:color w:val="A6A6A6" w:themeColor="background1" w:themeShade="A6"/>
        </w:rPr>
      </w:pPr>
      <w:r w:rsidRPr="006415FD">
        <w:rPr>
          <w:color w:val="A6A6A6" w:themeColor="background1" w:themeShade="A6"/>
        </w:rPr>
        <w:t xml:space="preserve">Uiteraard hield Jansseune tijdens de renovatie rekening met de </w:t>
      </w:r>
      <w:r w:rsidR="00B17684" w:rsidRPr="006415FD">
        <w:rPr>
          <w:color w:val="A6A6A6" w:themeColor="background1" w:themeShade="A6"/>
        </w:rPr>
        <w:t xml:space="preserve">richtlijnen </w:t>
      </w:r>
      <w:r w:rsidR="00EF35EB" w:rsidRPr="006415FD">
        <w:rPr>
          <w:color w:val="A6A6A6" w:themeColor="background1" w:themeShade="A6"/>
        </w:rPr>
        <w:t xml:space="preserve">op het vlak van </w:t>
      </w:r>
      <w:r w:rsidR="00B17684" w:rsidRPr="006415FD">
        <w:rPr>
          <w:color w:val="A6A6A6" w:themeColor="background1" w:themeShade="A6"/>
        </w:rPr>
        <w:t xml:space="preserve">energiebeheer. </w:t>
      </w:r>
      <w:r w:rsidR="006A3404" w:rsidRPr="006415FD">
        <w:rPr>
          <w:color w:val="A6A6A6" w:themeColor="background1" w:themeShade="A6"/>
        </w:rPr>
        <w:t xml:space="preserve">Het dak werd </w:t>
      </w:r>
      <w:r w:rsidR="00B17684" w:rsidRPr="006415FD">
        <w:rPr>
          <w:color w:val="A6A6A6" w:themeColor="background1" w:themeShade="A6"/>
        </w:rPr>
        <w:t xml:space="preserve">onder meer </w:t>
      </w:r>
      <w:r w:rsidR="006A3404" w:rsidRPr="006415FD">
        <w:rPr>
          <w:color w:val="A6A6A6" w:themeColor="background1" w:themeShade="A6"/>
        </w:rPr>
        <w:t>extra geïsoleerd</w:t>
      </w:r>
      <w:r w:rsidR="0078464E" w:rsidRPr="006415FD">
        <w:rPr>
          <w:color w:val="A6A6A6" w:themeColor="background1" w:themeShade="A6"/>
        </w:rPr>
        <w:t xml:space="preserve">. </w:t>
      </w:r>
      <w:r w:rsidR="00794771" w:rsidRPr="006415FD">
        <w:rPr>
          <w:color w:val="A6A6A6" w:themeColor="background1" w:themeShade="A6"/>
        </w:rPr>
        <w:t xml:space="preserve">De nieuwe ruiten en de aanlokkelijke vitrine zorgen ervoor dat </w:t>
      </w:r>
      <w:r w:rsidR="00EF35EB" w:rsidRPr="006415FD">
        <w:rPr>
          <w:color w:val="A6A6A6" w:themeColor="background1" w:themeShade="A6"/>
        </w:rPr>
        <w:t xml:space="preserve">het interieur van </w:t>
      </w:r>
      <w:r w:rsidR="00794771" w:rsidRPr="006415FD">
        <w:rPr>
          <w:color w:val="A6A6A6" w:themeColor="background1" w:themeShade="A6"/>
        </w:rPr>
        <w:t xml:space="preserve">de winkel </w:t>
      </w:r>
      <w:r w:rsidR="00EF35EB" w:rsidRPr="006415FD">
        <w:rPr>
          <w:color w:val="A6A6A6" w:themeColor="background1" w:themeShade="A6"/>
        </w:rPr>
        <w:t>baadt in het licht</w:t>
      </w:r>
      <w:r w:rsidR="00794771" w:rsidRPr="006415FD">
        <w:rPr>
          <w:color w:val="A6A6A6" w:themeColor="background1" w:themeShade="A6"/>
        </w:rPr>
        <w:t xml:space="preserve">. De grote lichtinval benadrukt het </w:t>
      </w:r>
      <w:r w:rsidR="00EF35EB" w:rsidRPr="006415FD">
        <w:rPr>
          <w:color w:val="A6A6A6" w:themeColor="background1" w:themeShade="A6"/>
        </w:rPr>
        <w:t>ruimte</w:t>
      </w:r>
      <w:r w:rsidR="00794771" w:rsidRPr="006415FD">
        <w:rPr>
          <w:color w:val="A6A6A6" w:themeColor="background1" w:themeShade="A6"/>
        </w:rPr>
        <w:t xml:space="preserve">gevoel dat </w:t>
      </w:r>
      <w:r w:rsidR="00EF35EB" w:rsidRPr="006415FD">
        <w:rPr>
          <w:color w:val="A6A6A6" w:themeColor="background1" w:themeShade="A6"/>
        </w:rPr>
        <w:t>via</w:t>
      </w:r>
      <w:r w:rsidR="00794771" w:rsidRPr="006415FD">
        <w:rPr>
          <w:color w:val="A6A6A6" w:themeColor="background1" w:themeShade="A6"/>
        </w:rPr>
        <w:t xml:space="preserve"> het tussenverdiep gecreëerd is. Dat de keuze op hoogrendementsglas viel</w:t>
      </w:r>
      <w:r w:rsidR="00734A2F" w:rsidRPr="006415FD">
        <w:rPr>
          <w:color w:val="A6A6A6" w:themeColor="background1" w:themeShade="A6"/>
        </w:rPr>
        <w:t xml:space="preserve">, hoeft niet te verbazen. </w:t>
      </w:r>
      <w:r w:rsidR="005A395F" w:rsidRPr="006415FD">
        <w:rPr>
          <w:color w:val="A6A6A6" w:themeColor="background1" w:themeShade="A6"/>
        </w:rPr>
        <w:t>“</w:t>
      </w:r>
      <w:r w:rsidR="008907C8" w:rsidRPr="006415FD">
        <w:rPr>
          <w:color w:val="A6A6A6" w:themeColor="background1" w:themeShade="A6"/>
        </w:rPr>
        <w:t xml:space="preserve">Innovatief bouwen </w:t>
      </w:r>
      <w:r w:rsidR="005A395F" w:rsidRPr="006415FD">
        <w:rPr>
          <w:color w:val="A6A6A6" w:themeColor="background1" w:themeShade="A6"/>
        </w:rPr>
        <w:t>gaat</w:t>
      </w:r>
      <w:r w:rsidR="00EF35EB" w:rsidRPr="006415FD">
        <w:rPr>
          <w:color w:val="A6A6A6" w:themeColor="background1" w:themeShade="A6"/>
        </w:rPr>
        <w:t xml:space="preserve"> wel degelijk</w:t>
      </w:r>
      <w:r w:rsidR="005A395F" w:rsidRPr="006415FD">
        <w:rPr>
          <w:color w:val="A6A6A6" w:themeColor="background1" w:themeShade="A6"/>
        </w:rPr>
        <w:t xml:space="preserve"> hand in hand met het bewaren van authentieke en industriële elementen. De </w:t>
      </w:r>
      <w:r w:rsidR="00EF35EB" w:rsidRPr="006415FD">
        <w:rPr>
          <w:color w:val="A6A6A6" w:themeColor="background1" w:themeShade="A6"/>
        </w:rPr>
        <w:t>integrale</w:t>
      </w:r>
      <w:r w:rsidR="005A395F" w:rsidRPr="006415FD">
        <w:rPr>
          <w:color w:val="A6A6A6" w:themeColor="background1" w:themeShade="A6"/>
        </w:rPr>
        <w:t xml:space="preserve"> transformatie van deze garage is daar een mooi bewijs van.”</w:t>
      </w:r>
    </w:p>
    <w:p w14:paraId="280573A6" w14:textId="77777777" w:rsidR="00EF35EB" w:rsidRPr="006415FD" w:rsidRDefault="00EF35EB" w:rsidP="00F9583E">
      <w:pPr>
        <w:rPr>
          <w:color w:val="A6A6A6" w:themeColor="background1" w:themeShade="A6"/>
        </w:rPr>
      </w:pPr>
    </w:p>
    <w:p w14:paraId="293B31B9" w14:textId="5AD30EE6" w:rsidR="00882921" w:rsidRPr="006415FD" w:rsidRDefault="00882921" w:rsidP="00F9583E">
      <w:pPr>
        <w:pStyle w:val="Kop2"/>
        <w:rPr>
          <w:b/>
          <w:color w:val="A6A6A6" w:themeColor="background1" w:themeShade="A6"/>
        </w:rPr>
      </w:pPr>
      <w:r w:rsidRPr="006415FD">
        <w:rPr>
          <w:b/>
          <w:color w:val="A6A6A6" w:themeColor="background1" w:themeShade="A6"/>
        </w:rPr>
        <w:t>Werk van vele handen</w:t>
      </w:r>
    </w:p>
    <w:p w14:paraId="3C57AD53" w14:textId="0FC15AF4" w:rsidR="00F671AF" w:rsidRPr="006415FD" w:rsidRDefault="00EF35EB" w:rsidP="00F9583E">
      <w:pPr>
        <w:rPr>
          <w:color w:val="A6A6A6" w:themeColor="background1" w:themeShade="A6"/>
        </w:rPr>
      </w:pPr>
      <w:r w:rsidRPr="006415FD">
        <w:rPr>
          <w:color w:val="A6A6A6" w:themeColor="background1" w:themeShade="A6"/>
        </w:rPr>
        <w:t>Jansseune Construct kreeg niet alleen te maken met een strakke deadline, maar ook met technische uitdagingen</w:t>
      </w:r>
      <w:r w:rsidR="006835AC" w:rsidRPr="006415FD">
        <w:rPr>
          <w:color w:val="A6A6A6" w:themeColor="background1" w:themeShade="A6"/>
        </w:rPr>
        <w:t>. “Verdiepingen wegnemen in een bestaand gebouw</w:t>
      </w:r>
      <w:r w:rsidR="007D1D46" w:rsidRPr="006415FD">
        <w:rPr>
          <w:color w:val="A6A6A6" w:themeColor="background1" w:themeShade="A6"/>
        </w:rPr>
        <w:t xml:space="preserve"> doe je niet zomaar”, aldus Jonas Jansseune. “Daar komen heel wat berekeningen en veiligheidsvoorschriften bij kijken.</w:t>
      </w:r>
      <w:r w:rsidR="008D57AA" w:rsidRPr="006415FD">
        <w:rPr>
          <w:color w:val="A6A6A6" w:themeColor="background1" w:themeShade="A6"/>
        </w:rPr>
        <w:t xml:space="preserve"> Het was bovendien zoeken naar ee</w:t>
      </w:r>
      <w:r w:rsidRPr="006415FD">
        <w:rPr>
          <w:color w:val="A6A6A6" w:themeColor="background1" w:themeShade="A6"/>
        </w:rPr>
        <w:t>n betaalbare aanpak. Dankzij heel wat partners – onder meer Bodima (waterdichting kelder) en Goemaere (timmerwerken) – konden we al die uitdagingen tot een goed einde brengen en zijn we er</w:t>
      </w:r>
      <w:r w:rsidR="008D57AA" w:rsidRPr="006415FD">
        <w:rPr>
          <w:color w:val="A6A6A6" w:themeColor="background1" w:themeShade="A6"/>
        </w:rPr>
        <w:t xml:space="preserve">in geslaagd </w:t>
      </w:r>
      <w:r w:rsidRPr="006415FD">
        <w:rPr>
          <w:color w:val="A6A6A6" w:themeColor="background1" w:themeShade="A6"/>
        </w:rPr>
        <w:t xml:space="preserve">om </w:t>
      </w:r>
      <w:r w:rsidR="008D57AA" w:rsidRPr="006415FD">
        <w:rPr>
          <w:color w:val="A6A6A6" w:themeColor="background1" w:themeShade="A6"/>
        </w:rPr>
        <w:t>all</w:t>
      </w:r>
      <w:r w:rsidRPr="006415FD">
        <w:rPr>
          <w:color w:val="A6A6A6" w:themeColor="background1" w:themeShade="A6"/>
        </w:rPr>
        <w:t>es binnen budget te houden. H</w:t>
      </w:r>
      <w:r w:rsidR="008D57AA" w:rsidRPr="006415FD">
        <w:rPr>
          <w:color w:val="A6A6A6" w:themeColor="background1" w:themeShade="A6"/>
        </w:rPr>
        <w:t>et resultaat mag gezien worden.”</w:t>
      </w:r>
    </w:p>
    <w:p w14:paraId="149B8FCF" w14:textId="77EE136F" w:rsidR="00A31C88" w:rsidRPr="00F9583E" w:rsidRDefault="00A31C88" w:rsidP="00A31C88">
      <w:pPr>
        <w:pStyle w:val="Kop1"/>
        <w:rPr>
          <w:rStyle w:val="Zwaar"/>
          <w:b/>
          <w:sz w:val="28"/>
          <w:szCs w:val="28"/>
        </w:rPr>
      </w:pPr>
      <w:r>
        <w:rPr>
          <w:rStyle w:val="Zwaar"/>
          <w:b/>
          <w:sz w:val="28"/>
          <w:szCs w:val="28"/>
        </w:rPr>
        <w:lastRenderedPageBreak/>
        <w:t>Kad</w:t>
      </w:r>
      <w:r w:rsidRPr="00F9583E">
        <w:rPr>
          <w:rStyle w:val="Zwaar"/>
          <w:b/>
          <w:sz w:val="28"/>
          <w:szCs w:val="28"/>
        </w:rPr>
        <w:t>er</w:t>
      </w:r>
      <w:r>
        <w:rPr>
          <w:rStyle w:val="Zwaar"/>
          <w:b/>
          <w:sz w:val="28"/>
          <w:szCs w:val="28"/>
        </w:rPr>
        <w:t>:</w:t>
      </w:r>
    </w:p>
    <w:p w14:paraId="083D9217" w14:textId="34EEEA72" w:rsidR="00A31C88" w:rsidRPr="006415FD" w:rsidRDefault="00A31C88" w:rsidP="00A31C88">
      <w:pPr>
        <w:pStyle w:val="Kop2"/>
        <w:rPr>
          <w:b/>
          <w:color w:val="A6A6A6" w:themeColor="background1" w:themeShade="A6"/>
        </w:rPr>
      </w:pPr>
      <w:r>
        <w:rPr>
          <w:b/>
          <w:color w:val="A6A6A6" w:themeColor="background1" w:themeShade="A6"/>
        </w:rPr>
        <w:t>Kop</w:t>
      </w:r>
    </w:p>
    <w:p w14:paraId="62DDCF07" w14:textId="7719FEF8" w:rsidR="00F9583E" w:rsidRDefault="00A31C88" w:rsidP="00F9583E">
      <w:pPr>
        <w:rPr>
          <w:color w:val="A6A6A6" w:themeColor="background1" w:themeShade="A6"/>
        </w:rPr>
      </w:pPr>
      <w:r w:rsidRPr="00A31C88">
        <w:rPr>
          <w:color w:val="A6A6A6" w:themeColor="background1" w:themeShade="A6"/>
        </w:rPr>
        <w:t>is slechts een proeftekst uit het drukkerij- en zetterijwezen. Lorem Ipsum is de standaard proeftekst in deze bedrijfstak sinds de 16e eeuw, toen een onbekende drukker een zethaak met letters nam en ze door elkaar husselde om een font-catalogus te maken. Het heeft niet alleen vijf eeuwen overleefd maar is ook, vrijwel onveranderd, overgenomen in elektronische letterzetting. Het is in de jaren '60 populair geworden met de introductie van Letraset vellen met Lorem Ipsum passages en meer recentelijk door desktop publishing software zoals Aldus PageMaker die versies van Lorem Ipsum bevatten.</w:t>
      </w:r>
    </w:p>
    <w:p w14:paraId="3B5756F9" w14:textId="20B05112" w:rsidR="00A31C88" w:rsidRDefault="00A31C88" w:rsidP="00F9583E">
      <w:pPr>
        <w:rPr>
          <w:color w:val="A6A6A6" w:themeColor="background1" w:themeShade="A6"/>
        </w:rPr>
      </w:pPr>
    </w:p>
    <w:p w14:paraId="2722E560" w14:textId="5E9876E7" w:rsidR="00A31C88" w:rsidRDefault="00A31C88" w:rsidP="00F9583E"/>
    <w:p w14:paraId="1A165F20" w14:textId="77777777" w:rsidR="00A31C88" w:rsidRPr="00A5770F" w:rsidRDefault="00A31C88" w:rsidP="00F9583E">
      <w:bookmarkStart w:id="0" w:name="_GoBack"/>
      <w:bookmarkEnd w:id="0"/>
    </w:p>
    <w:p w14:paraId="612CAAE6" w14:textId="7FFB3916" w:rsidR="006A0C49" w:rsidRPr="00A5770F" w:rsidRDefault="00C445EE" w:rsidP="00F9583E">
      <w:pPr>
        <w:pStyle w:val="Kop2"/>
      </w:pPr>
      <w:r>
        <w:t>Bouwinfo</w:t>
      </w:r>
    </w:p>
    <w:p w14:paraId="006EB7E9" w14:textId="48266EBE" w:rsidR="00F9583E" w:rsidRPr="00A5770F" w:rsidRDefault="00C445EE" w:rsidP="00F9583E">
      <w:pPr>
        <w:rPr>
          <w:b/>
        </w:rPr>
      </w:pPr>
      <w:r>
        <w:rPr>
          <w:b/>
        </w:rPr>
        <w:t>Opdrachtgever</w:t>
      </w:r>
      <w:r w:rsidR="00F9583E">
        <w:rPr>
          <w:b/>
        </w:rPr>
        <w:tab/>
      </w:r>
      <w:r w:rsidR="00F9583E">
        <w:t>XXXXXXXX (XXXXX)</w:t>
      </w:r>
    </w:p>
    <w:p w14:paraId="32922748" w14:textId="51496115" w:rsidR="00F9583E" w:rsidRPr="00A5770F" w:rsidRDefault="00F9583E" w:rsidP="00F9583E">
      <w:pPr>
        <w:rPr>
          <w:b/>
        </w:rPr>
      </w:pPr>
      <w:r w:rsidRPr="00A5770F">
        <w:rPr>
          <w:b/>
        </w:rPr>
        <w:t>Architect</w:t>
      </w:r>
      <w:r>
        <w:rPr>
          <w:b/>
        </w:rPr>
        <w:tab/>
      </w:r>
      <w:r>
        <w:t>XXXXXXXX (XXXXX)</w:t>
      </w:r>
    </w:p>
    <w:p w14:paraId="2BF9D37E" w14:textId="4F091D0A" w:rsidR="00F9583E" w:rsidRPr="00A5770F" w:rsidRDefault="00F9583E" w:rsidP="00F9583E">
      <w:r w:rsidRPr="00A5770F">
        <w:rPr>
          <w:b/>
        </w:rPr>
        <w:t>Hoofdaannemer</w:t>
      </w:r>
      <w:r w:rsidRPr="00F9583E">
        <w:rPr>
          <w:b/>
        </w:rPr>
        <w:t xml:space="preserve"> </w:t>
      </w:r>
      <w:r>
        <w:rPr>
          <w:b/>
        </w:rPr>
        <w:tab/>
      </w:r>
      <w:r>
        <w:t>XXXXXXXX (XXXXX)</w:t>
      </w:r>
    </w:p>
    <w:p w14:paraId="678A112B" w14:textId="0194CCF8" w:rsidR="00F9583E" w:rsidRDefault="00F9583E" w:rsidP="00F9583E">
      <w:pPr>
        <w:rPr>
          <w:b/>
        </w:rPr>
      </w:pPr>
    </w:p>
    <w:p w14:paraId="4487EDE1" w14:textId="77777777" w:rsidR="00F9583E" w:rsidRDefault="00F9583E" w:rsidP="00F9583E">
      <w:pPr>
        <w:rPr>
          <w:b/>
        </w:rPr>
      </w:pPr>
    </w:p>
    <w:p w14:paraId="104563AE" w14:textId="1B8263F3"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44120D0" w14:textId="77777777" w:rsidR="00F9583E" w:rsidRPr="00F9583E" w:rsidRDefault="00F9583E" w:rsidP="00F9583E"/>
    <w:p w14:paraId="21AD96E4" w14:textId="1AAFCCDA" w:rsidR="00F9583E" w:rsidRPr="00F9583E" w:rsidRDefault="00C445EE" w:rsidP="00F9583E">
      <w:pPr>
        <w:pStyle w:val="Kop2"/>
        <w:rPr>
          <w:color w:val="A6A6A6" w:themeColor="background1" w:themeShade="A6"/>
        </w:rPr>
      </w:pPr>
      <w:r>
        <w:rPr>
          <w:color w:val="A6A6A6" w:themeColor="background1" w:themeShade="A6"/>
        </w:rPr>
        <w:t>Bouwinfo</w:t>
      </w:r>
    </w:p>
    <w:p w14:paraId="51068007" w14:textId="11B9BD95" w:rsidR="00DE0BD5" w:rsidRPr="00F9583E" w:rsidRDefault="00C445EE" w:rsidP="00F9583E">
      <w:pPr>
        <w:rPr>
          <w:b/>
          <w:color w:val="A6A6A6" w:themeColor="background1" w:themeShade="A6"/>
        </w:rPr>
      </w:pPr>
      <w:r>
        <w:rPr>
          <w:b/>
          <w:color w:val="A6A6A6" w:themeColor="background1" w:themeShade="A6"/>
        </w:rPr>
        <w:t>Opdrachtgever</w:t>
      </w:r>
      <w:r>
        <w:rPr>
          <w:b/>
          <w:color w:val="A6A6A6" w:themeColor="background1" w:themeShade="A6"/>
        </w:rPr>
        <w:tab/>
      </w:r>
      <w:r w:rsidR="00DE0BD5" w:rsidRPr="00F9583E">
        <w:rPr>
          <w:b/>
          <w:color w:val="A6A6A6" w:themeColor="background1" w:themeShade="A6"/>
        </w:rPr>
        <w:t xml:space="preserve"> </w:t>
      </w:r>
      <w:r w:rsidR="00DE0BD5" w:rsidRPr="00F9583E">
        <w:rPr>
          <w:color w:val="A6A6A6" w:themeColor="background1" w:themeShade="A6"/>
        </w:rPr>
        <w:t>Design Oostende (Oostende)</w:t>
      </w:r>
    </w:p>
    <w:p w14:paraId="68C9FC13" w14:textId="796319E4" w:rsidR="00DE0BD5" w:rsidRPr="00F9583E" w:rsidRDefault="00C445EE" w:rsidP="00F9583E">
      <w:pPr>
        <w:rPr>
          <w:b/>
          <w:color w:val="A6A6A6" w:themeColor="background1" w:themeShade="A6"/>
        </w:rPr>
      </w:pPr>
      <w:r>
        <w:rPr>
          <w:b/>
          <w:color w:val="A6A6A6" w:themeColor="background1" w:themeShade="A6"/>
        </w:rPr>
        <w:t>Architect</w:t>
      </w:r>
      <w:r>
        <w:rPr>
          <w:b/>
          <w:color w:val="A6A6A6" w:themeColor="background1" w:themeShade="A6"/>
        </w:rPr>
        <w:tab/>
      </w:r>
      <w:r w:rsidR="006F1CE7" w:rsidRPr="00F9583E">
        <w:rPr>
          <w:b/>
          <w:color w:val="A6A6A6" w:themeColor="background1" w:themeShade="A6"/>
        </w:rPr>
        <w:t xml:space="preserve"> </w:t>
      </w:r>
      <w:r w:rsidR="006F1CE7" w:rsidRPr="00F9583E">
        <w:rPr>
          <w:color w:val="A6A6A6" w:themeColor="background1" w:themeShade="A6"/>
        </w:rPr>
        <w:t>Christian Grimonprez (Roeselare)</w:t>
      </w:r>
    </w:p>
    <w:p w14:paraId="2D2F1EED" w14:textId="17B448AA" w:rsidR="00842E55" w:rsidRPr="00F9583E" w:rsidRDefault="006A0C49" w:rsidP="00F9583E">
      <w:pPr>
        <w:rPr>
          <w:color w:val="A6A6A6" w:themeColor="background1" w:themeShade="A6"/>
        </w:rPr>
      </w:pPr>
      <w:r w:rsidRPr="00F9583E">
        <w:rPr>
          <w:b/>
          <w:color w:val="A6A6A6" w:themeColor="background1" w:themeShade="A6"/>
        </w:rPr>
        <w:t>Hoofdaannemer</w:t>
      </w:r>
      <w:r w:rsidR="00C445EE">
        <w:rPr>
          <w:color w:val="A6A6A6" w:themeColor="background1" w:themeShade="A6"/>
        </w:rPr>
        <w:tab/>
      </w:r>
      <w:r w:rsidRPr="00F9583E">
        <w:rPr>
          <w:color w:val="A6A6A6" w:themeColor="background1" w:themeShade="A6"/>
        </w:rPr>
        <w:t>Jansseune Construct</w:t>
      </w:r>
      <w:r w:rsidR="00DE0BD5" w:rsidRPr="00F9583E">
        <w:rPr>
          <w:color w:val="A6A6A6" w:themeColor="background1" w:themeShade="A6"/>
        </w:rPr>
        <w:t xml:space="preserve"> (Oudenburg)</w:t>
      </w:r>
    </w:p>
    <w:p w14:paraId="3079005D" w14:textId="510DC8F6" w:rsidR="00842E55" w:rsidRDefault="00842E55" w:rsidP="00F9583E">
      <w:pPr>
        <w:rPr>
          <w:rStyle w:val="Intensieveverwijzing"/>
          <w:rFonts w:ascii="Open Sans" w:eastAsiaTheme="minorHAnsi" w:hAnsi="Open Sans" w:cstheme="minorBidi"/>
          <w:bCs w:val="0"/>
          <w:caps w:val="0"/>
          <w:color w:val="auto"/>
          <w:spacing w:val="0"/>
          <w:kern w:val="0"/>
          <w:szCs w:val="22"/>
        </w:rPr>
      </w:pPr>
    </w:p>
    <w:p w14:paraId="18E37726"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07CB0448" w14:textId="127001A2" w:rsidR="00EF35EB" w:rsidRPr="00F9583E" w:rsidRDefault="00EF35EB" w:rsidP="00F9583E">
      <w:pPr>
        <w:pStyle w:val="Kop1"/>
        <w:rPr>
          <w:rStyle w:val="Zwaar"/>
          <w:b/>
          <w:sz w:val="28"/>
          <w:szCs w:val="28"/>
        </w:rPr>
      </w:pPr>
      <w:r w:rsidRPr="00F9583E">
        <w:rPr>
          <w:rStyle w:val="Zwaar"/>
          <w:b/>
          <w:sz w:val="28"/>
          <w:szCs w:val="28"/>
        </w:rPr>
        <w:t>Streamer</w:t>
      </w:r>
    </w:p>
    <w:p w14:paraId="6DFB59E9" w14:textId="56EDBF28" w:rsidR="00EF35EB" w:rsidRDefault="00EF35EB" w:rsidP="00F9583E">
      <w:r w:rsidRPr="00A5770F">
        <w:t>“</w:t>
      </w:r>
      <w:r w:rsidR="00F9583E">
        <w:t>Xxxxx xxxxxxxxxxx xxxxxx xxxxxxxxxx xxxxxxxxx xxxxxxxx</w:t>
      </w:r>
      <w:r w:rsidRPr="00A5770F">
        <w:t>”</w:t>
      </w:r>
    </w:p>
    <w:p w14:paraId="05377158" w14:textId="22400AAC" w:rsidR="00F9583E" w:rsidRDefault="00F9583E" w:rsidP="00F9583E">
      <w:r>
        <w:t>of</w:t>
      </w:r>
    </w:p>
    <w:p w14:paraId="088E50B3" w14:textId="2FA26CDF" w:rsidR="00F9583E" w:rsidRPr="00A5770F" w:rsidRDefault="00F9583E" w:rsidP="00F9583E">
      <w:pPr>
        <w:rPr>
          <w:rStyle w:val="Intensieveverwijzing"/>
          <w:rFonts w:ascii="Open Sans" w:eastAsiaTheme="minorHAnsi" w:hAnsi="Open Sans" w:cstheme="minorBidi"/>
          <w:bCs w:val="0"/>
          <w:caps w:val="0"/>
          <w:color w:val="auto"/>
          <w:spacing w:val="0"/>
          <w:kern w:val="0"/>
          <w:szCs w:val="22"/>
          <w:u w:val="single"/>
        </w:rPr>
      </w:pPr>
      <w:r>
        <w:t>‘Xxxxx xxxxxxxxxxx xxxxxx xxxxxxxxxx xxxxxxxxx xxxxxxxx’</w:t>
      </w:r>
    </w:p>
    <w:p w14:paraId="79CB5524"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u w:val="single"/>
        </w:rPr>
      </w:pPr>
    </w:p>
    <w:p w14:paraId="7A8EC7E7" w14:textId="77777777"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C43AA21" w14:textId="179A2FB7" w:rsidR="00CB2558" w:rsidRPr="00F9583E" w:rsidRDefault="00CB2558" w:rsidP="00F9583E">
      <w:pPr>
        <w:rPr>
          <w:rStyle w:val="Intensieveverwijzing"/>
          <w:rFonts w:ascii="Open Sans" w:eastAsiaTheme="minorHAnsi" w:hAnsi="Open Sans" w:cstheme="minorBidi"/>
          <w:bCs w:val="0"/>
          <w:caps w:val="0"/>
          <w:color w:val="A6A6A6" w:themeColor="background1" w:themeShade="A6"/>
          <w:spacing w:val="0"/>
          <w:kern w:val="0"/>
          <w:szCs w:val="22"/>
        </w:rPr>
      </w:pPr>
    </w:p>
    <w:p w14:paraId="5B4CDCB5"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u w:val="single"/>
        </w:rPr>
      </w:pPr>
      <w:r w:rsidRPr="00F9583E">
        <w:rPr>
          <w:color w:val="A6A6A6" w:themeColor="background1" w:themeShade="A6"/>
        </w:rPr>
        <w:t>“Innovatief bouwen gaat wel degelijk hand in hand met het bewaren van authentieke en industriële elementen”</w:t>
      </w:r>
    </w:p>
    <w:p w14:paraId="112530DD" w14:textId="5AD0364C" w:rsidR="00F9583E" w:rsidRDefault="00F9583E" w:rsidP="00F9583E">
      <w:pPr>
        <w:rPr>
          <w:rStyle w:val="Intensieveverwijzing"/>
          <w:rFonts w:ascii="Open Sans" w:eastAsiaTheme="minorHAnsi" w:hAnsi="Open Sans" w:cstheme="minorBidi"/>
          <w:bCs w:val="0"/>
          <w:caps w:val="0"/>
          <w:color w:val="auto"/>
          <w:spacing w:val="0"/>
          <w:kern w:val="0"/>
          <w:szCs w:val="22"/>
        </w:rPr>
      </w:pPr>
    </w:p>
    <w:p w14:paraId="00BFDB4D"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77D99A17" w14:textId="10475EA0" w:rsidR="00CB2558" w:rsidRPr="00A5770F" w:rsidRDefault="00CB2558" w:rsidP="00F9583E">
      <w:pPr>
        <w:pStyle w:val="Kop2"/>
        <w:rPr>
          <w:rStyle w:val="Intensieveverwijzing"/>
          <w:rFonts w:ascii="Calibri Light" w:hAnsi="Calibri Light" w:cs="Calibri Light"/>
          <w:b/>
          <w:color w:val="auto"/>
          <w:sz w:val="28"/>
          <w:szCs w:val="28"/>
        </w:rPr>
      </w:pPr>
      <w:r w:rsidRPr="00F9583E">
        <w:rPr>
          <w:rStyle w:val="Zwaar"/>
        </w:rPr>
        <w:t>Fotobijschriften</w:t>
      </w:r>
      <w:r w:rsidR="00A5770F" w:rsidRPr="00A5770F">
        <w:rPr>
          <w:rStyle w:val="Intensieveverwijzing"/>
          <w:rFonts w:ascii="Calibri Light" w:hAnsi="Calibri Light" w:cs="Calibri Light"/>
          <w:b/>
          <w:color w:val="auto"/>
          <w:sz w:val="28"/>
          <w:szCs w:val="28"/>
        </w:rPr>
        <w:t>:</w:t>
      </w:r>
    </w:p>
    <w:p w14:paraId="7DB47041" w14:textId="0660227A" w:rsidR="008F2F49" w:rsidRDefault="008F2F49" w:rsidP="00F9583E"/>
    <w:p w14:paraId="31175C04" w14:textId="1DF2E3C6" w:rsidR="00F9583E" w:rsidRDefault="00F9583E" w:rsidP="00F9583E">
      <w:r w:rsidRPr="00F9583E">
        <w:rPr>
          <w:b/>
        </w:rPr>
        <w:t>Bestandsnaam foto</w:t>
      </w:r>
      <w:r>
        <w:rPr>
          <w:b/>
        </w:rPr>
        <w:t xml:space="preserve"> - 1</w:t>
      </w:r>
      <w:r w:rsidRPr="00F9583E">
        <w:rPr>
          <w:b/>
        </w:rPr>
        <w:t>:</w:t>
      </w:r>
      <w:r>
        <w:t xml:space="preserve"> xxxxxxxxxxxxxxx</w:t>
      </w:r>
    </w:p>
    <w:p w14:paraId="78DFE32E" w14:textId="548A0445" w:rsidR="00F9583E" w:rsidRPr="00A5770F" w:rsidRDefault="00F9583E" w:rsidP="00F9583E">
      <w:r w:rsidRPr="00F9583E">
        <w:rPr>
          <w:b/>
        </w:rPr>
        <w:t>Bestandsnaam foto</w:t>
      </w:r>
      <w:r>
        <w:rPr>
          <w:b/>
        </w:rPr>
        <w:t xml:space="preserve"> - 2</w:t>
      </w:r>
      <w:r w:rsidRPr="00F9583E">
        <w:rPr>
          <w:b/>
        </w:rPr>
        <w:t>:</w:t>
      </w:r>
      <w:r>
        <w:t xml:space="preserve"> xxxxxxxxxxxxxxx</w:t>
      </w:r>
    </w:p>
    <w:p w14:paraId="64E6E96C" w14:textId="2460B1B7" w:rsidR="00F9583E" w:rsidRPr="00A5770F" w:rsidRDefault="00F9583E" w:rsidP="00F9583E">
      <w:r w:rsidRPr="00F9583E">
        <w:rPr>
          <w:b/>
        </w:rPr>
        <w:t>Bestandsnaam foto</w:t>
      </w:r>
      <w:r>
        <w:rPr>
          <w:b/>
        </w:rPr>
        <w:t xml:space="preserve"> - 3</w:t>
      </w:r>
      <w:r w:rsidRPr="00F9583E">
        <w:rPr>
          <w:b/>
        </w:rPr>
        <w:t>:</w:t>
      </w:r>
      <w:r>
        <w:t xml:space="preserve"> xxxxxxxxxxxxxxx</w:t>
      </w:r>
    </w:p>
    <w:p w14:paraId="2D42EEB1" w14:textId="2CF3CDF7" w:rsidR="00F9583E" w:rsidRDefault="00F9583E" w:rsidP="00F9583E">
      <w:r w:rsidRPr="00F9583E">
        <w:rPr>
          <w:b/>
        </w:rPr>
        <w:t>Bestandsnaam foto</w:t>
      </w:r>
      <w:r>
        <w:rPr>
          <w:b/>
        </w:rPr>
        <w:t xml:space="preserve"> - 4</w:t>
      </w:r>
      <w:r w:rsidRPr="00F9583E">
        <w:rPr>
          <w:b/>
        </w:rPr>
        <w:t>:</w:t>
      </w:r>
      <w:r>
        <w:t xml:space="preserve"> xxxxxxxxxxxxxxx</w:t>
      </w:r>
    </w:p>
    <w:p w14:paraId="1F0F7982" w14:textId="54D6AEAA" w:rsidR="00F9583E" w:rsidRPr="00A5770F" w:rsidRDefault="00F9583E" w:rsidP="00F9583E">
      <w:r w:rsidRPr="00F9583E">
        <w:rPr>
          <w:b/>
        </w:rPr>
        <w:t>Bestandsnaam foto</w:t>
      </w:r>
      <w:r>
        <w:rPr>
          <w:b/>
        </w:rPr>
        <w:t xml:space="preserve"> - 5</w:t>
      </w:r>
      <w:r w:rsidRPr="00F9583E">
        <w:rPr>
          <w:b/>
        </w:rPr>
        <w:t>:</w:t>
      </w:r>
      <w:r>
        <w:t xml:space="preserve"> xxxxxxxxxxxxxxx</w:t>
      </w:r>
    </w:p>
    <w:p w14:paraId="2031517A" w14:textId="77777777" w:rsidR="00F9583E" w:rsidRPr="00A5770F" w:rsidRDefault="00F9583E" w:rsidP="00F9583E"/>
    <w:p w14:paraId="512F3EF3" w14:textId="5B8D8837" w:rsidR="00F9583E" w:rsidRPr="00F9583E" w:rsidRDefault="00F9583E" w:rsidP="00F9583E">
      <w:pPr>
        <w:pStyle w:val="Kop1"/>
        <w:rPr>
          <w:color w:val="A6A6A6" w:themeColor="background1" w:themeShade="A6"/>
          <w:sz w:val="28"/>
          <w:szCs w:val="28"/>
        </w:rPr>
      </w:pPr>
      <w:r w:rsidRPr="00F9583E">
        <w:rPr>
          <w:color w:val="A6A6A6" w:themeColor="background1" w:themeShade="A6"/>
          <w:sz w:val="28"/>
          <w:szCs w:val="28"/>
        </w:rPr>
        <w:t>Voorbeeld</w:t>
      </w:r>
    </w:p>
    <w:p w14:paraId="6A405309" w14:textId="77777777" w:rsidR="00F9583E" w:rsidRPr="00F9583E" w:rsidRDefault="00F9583E" w:rsidP="00F9583E">
      <w:pPr>
        <w:rPr>
          <w:rStyle w:val="Intensieveverwijzing"/>
          <w:rFonts w:ascii="Open Sans" w:eastAsiaTheme="minorHAnsi" w:hAnsi="Open Sans" w:cstheme="minorBidi"/>
          <w:b/>
          <w:bCs w:val="0"/>
          <w:caps w:val="0"/>
          <w:color w:val="A6A6A6" w:themeColor="background1" w:themeShade="A6"/>
          <w:spacing w:val="0"/>
          <w:kern w:val="0"/>
          <w:szCs w:val="22"/>
        </w:rPr>
      </w:pPr>
    </w:p>
    <w:p w14:paraId="7A95A3A6" w14:textId="5FAF7C4C"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IMG_4395</w:t>
      </w:r>
      <w:r w:rsidRPr="00F9583E">
        <w:rPr>
          <w:rStyle w:val="Intensieveverwijzing"/>
          <w:rFonts w:ascii="Open Sans" w:eastAsiaTheme="minorHAnsi" w:hAnsi="Open Sans" w:cstheme="minorBidi"/>
          <w:bCs w:val="0"/>
          <w:caps w:val="0"/>
          <w:color w:val="A6A6A6" w:themeColor="background1" w:themeShade="A6"/>
          <w:spacing w:val="0"/>
          <w:kern w:val="0"/>
          <w:szCs w:val="22"/>
        </w:rPr>
        <w:t>: Door een tussenverdieping te maken met een vide tot in de voormalige kelder ontstaat een gevoel van ruimte.</w:t>
      </w:r>
    </w:p>
    <w:p w14:paraId="59B4096B"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IMG_4890 (1)</w:t>
      </w:r>
      <w:r w:rsidRPr="00F9583E">
        <w:rPr>
          <w:rStyle w:val="Intensieveverwijzing"/>
          <w:rFonts w:ascii="Open Sans" w:eastAsiaTheme="minorHAnsi" w:hAnsi="Open Sans" w:cstheme="minorBidi"/>
          <w:bCs w:val="0"/>
          <w:caps w:val="0"/>
          <w:color w:val="A6A6A6" w:themeColor="background1" w:themeShade="A6"/>
          <w:spacing w:val="0"/>
          <w:kern w:val="0"/>
          <w:szCs w:val="22"/>
        </w:rPr>
        <w:t>: De blootliggende technieken creëren een industriële look.</w:t>
      </w:r>
    </w:p>
    <w:p w14:paraId="6ADA4049" w14:textId="77777777" w:rsidR="00F9583E" w:rsidRPr="00F9583E" w:rsidRDefault="00F9583E" w:rsidP="00F9583E">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lastRenderedPageBreak/>
        <w:t>DESIGNOOSTENDE_23-01_16</w:t>
      </w:r>
      <w:r w:rsidRPr="00F9583E">
        <w:rPr>
          <w:rStyle w:val="Intensieveverwijzing"/>
          <w:rFonts w:ascii="Open Sans" w:eastAsiaTheme="minorHAnsi" w:hAnsi="Open Sans" w:cstheme="minorBidi"/>
          <w:bCs w:val="0"/>
          <w:caps w:val="0"/>
          <w:color w:val="A6A6A6" w:themeColor="background1" w:themeShade="A6"/>
          <w:spacing w:val="0"/>
          <w:kern w:val="0"/>
          <w:szCs w:val="22"/>
        </w:rPr>
        <w:t>: De meubelen van Design Oostende voelen zich helemaal thuis in de nieuwe winkel.</w:t>
      </w:r>
    </w:p>
    <w:p w14:paraId="7A005A50" w14:textId="74CDCAFB" w:rsidR="00F9583E" w:rsidRDefault="00F9583E" w:rsidP="00F9583E">
      <w:pPr>
        <w:rPr>
          <w:color w:val="A6A6A6" w:themeColor="background1" w:themeShade="A6"/>
        </w:rPr>
      </w:pPr>
    </w:p>
    <w:p w14:paraId="15F0EB4F" w14:textId="567FED5F" w:rsidR="0055237F" w:rsidRDefault="0055237F" w:rsidP="00F9583E">
      <w:pPr>
        <w:rPr>
          <w:color w:val="A6A6A6" w:themeColor="background1" w:themeShade="A6"/>
        </w:rPr>
      </w:pPr>
    </w:p>
    <w:p w14:paraId="04C22DC8" w14:textId="28630416" w:rsidR="0055237F" w:rsidRDefault="0055237F" w:rsidP="00F9583E">
      <w:pPr>
        <w:rPr>
          <w:color w:val="A6A6A6" w:themeColor="background1" w:themeShade="A6"/>
        </w:rPr>
      </w:pPr>
    </w:p>
    <w:p w14:paraId="79A07CD5" w14:textId="60F774C1" w:rsidR="0055237F" w:rsidRPr="0055237F" w:rsidRDefault="0055237F" w:rsidP="00F9583E">
      <w:pPr>
        <w:rPr>
          <w:b/>
          <w:color w:val="FF0000"/>
          <w:sz w:val="28"/>
          <w:szCs w:val="28"/>
        </w:rPr>
      </w:pPr>
      <w:r w:rsidRPr="0055237F">
        <w:rPr>
          <w:b/>
          <w:color w:val="FF0000"/>
          <w:sz w:val="28"/>
          <w:szCs w:val="28"/>
        </w:rPr>
        <w:t>De tekst in het rood niet meeleveren</w:t>
      </w:r>
    </w:p>
    <w:sectPr w:rsidR="0055237F" w:rsidRPr="0055237F" w:rsidSect="006415FD">
      <w:footerReference w:type="default" r:id="rId8"/>
      <w:footerReference w:type="first" r:id="rId9"/>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16E16" w14:textId="77777777" w:rsidR="008667D1" w:rsidRDefault="008667D1" w:rsidP="000678D7">
      <w:r>
        <w:separator/>
      </w:r>
    </w:p>
  </w:endnote>
  <w:endnote w:type="continuationSeparator" w:id="0">
    <w:p w14:paraId="7EC37126" w14:textId="77777777" w:rsidR="008667D1" w:rsidRDefault="008667D1"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altName w:val="Segoe UI Black"/>
    <w:panose1 w:val="020B0906030804020204"/>
    <w:charset w:val="00"/>
    <w:family w:val="swiss"/>
    <w:pitch w:val="variable"/>
    <w:sig w:usb0="E00002EF" w:usb1="4000205B" w:usb2="00000028" w:usb3="00000000" w:csb0="0000019F" w:csb1="00000000"/>
  </w:font>
  <w:font w:name="Open Sans Light">
    <w:altName w:val="Segoe UI Semilight"/>
    <w:panose1 w:val="020B03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Raleway">
    <w:altName w:val="Segoe Script"/>
    <w:panose1 w:val="020B00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011D" w14:textId="71B0CA4E" w:rsidR="000678D7" w:rsidRPr="000678D7" w:rsidRDefault="008667D1"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End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8AD3" w14:textId="4920967E" w:rsidR="000678D7" w:rsidRPr="006415FD" w:rsidRDefault="008667D1"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End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CFFE" w14:textId="77777777" w:rsidR="008667D1" w:rsidRDefault="008667D1" w:rsidP="000678D7">
      <w:r>
        <w:separator/>
      </w:r>
    </w:p>
  </w:footnote>
  <w:footnote w:type="continuationSeparator" w:id="0">
    <w:p w14:paraId="2D42B641" w14:textId="77777777" w:rsidR="008667D1" w:rsidRDefault="008667D1"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D49B7"/>
    <w:rsid w:val="000F0DB6"/>
    <w:rsid w:val="001833C1"/>
    <w:rsid w:val="00183EF2"/>
    <w:rsid w:val="0019302F"/>
    <w:rsid w:val="00197526"/>
    <w:rsid w:val="001B0C07"/>
    <w:rsid w:val="001C2D09"/>
    <w:rsid w:val="001D5764"/>
    <w:rsid w:val="001F4400"/>
    <w:rsid w:val="00204461"/>
    <w:rsid w:val="00205F5D"/>
    <w:rsid w:val="0022443A"/>
    <w:rsid w:val="00237D7A"/>
    <w:rsid w:val="00246CBF"/>
    <w:rsid w:val="002515E2"/>
    <w:rsid w:val="00284EC8"/>
    <w:rsid w:val="00293BB9"/>
    <w:rsid w:val="002957AE"/>
    <w:rsid w:val="002D373F"/>
    <w:rsid w:val="002E3272"/>
    <w:rsid w:val="00302692"/>
    <w:rsid w:val="00312481"/>
    <w:rsid w:val="00313619"/>
    <w:rsid w:val="00360923"/>
    <w:rsid w:val="00376F02"/>
    <w:rsid w:val="0038189D"/>
    <w:rsid w:val="003935B0"/>
    <w:rsid w:val="003A797C"/>
    <w:rsid w:val="003D1574"/>
    <w:rsid w:val="003D15FE"/>
    <w:rsid w:val="003F589B"/>
    <w:rsid w:val="00474B75"/>
    <w:rsid w:val="00475EA0"/>
    <w:rsid w:val="004A54DC"/>
    <w:rsid w:val="004A781E"/>
    <w:rsid w:val="004E1927"/>
    <w:rsid w:val="005110C0"/>
    <w:rsid w:val="00522B31"/>
    <w:rsid w:val="005250F4"/>
    <w:rsid w:val="005328B9"/>
    <w:rsid w:val="00534E0B"/>
    <w:rsid w:val="00545FB9"/>
    <w:rsid w:val="0055237F"/>
    <w:rsid w:val="00587D15"/>
    <w:rsid w:val="005A395F"/>
    <w:rsid w:val="006415FD"/>
    <w:rsid w:val="00652C30"/>
    <w:rsid w:val="00660F17"/>
    <w:rsid w:val="00672507"/>
    <w:rsid w:val="006835AC"/>
    <w:rsid w:val="00694FA4"/>
    <w:rsid w:val="006A0C49"/>
    <w:rsid w:val="006A19D1"/>
    <w:rsid w:val="006A3404"/>
    <w:rsid w:val="006F1CE7"/>
    <w:rsid w:val="00701C0B"/>
    <w:rsid w:val="007023F3"/>
    <w:rsid w:val="00717062"/>
    <w:rsid w:val="00734A2F"/>
    <w:rsid w:val="00746851"/>
    <w:rsid w:val="00775E28"/>
    <w:rsid w:val="0078464E"/>
    <w:rsid w:val="00794771"/>
    <w:rsid w:val="007B2E59"/>
    <w:rsid w:val="007D1D46"/>
    <w:rsid w:val="007E3511"/>
    <w:rsid w:val="007F09CD"/>
    <w:rsid w:val="00801E38"/>
    <w:rsid w:val="00812E2E"/>
    <w:rsid w:val="00817226"/>
    <w:rsid w:val="00821648"/>
    <w:rsid w:val="008308EA"/>
    <w:rsid w:val="00842E55"/>
    <w:rsid w:val="008667D1"/>
    <w:rsid w:val="00872031"/>
    <w:rsid w:val="00882921"/>
    <w:rsid w:val="008907C8"/>
    <w:rsid w:val="008934CA"/>
    <w:rsid w:val="008D57AA"/>
    <w:rsid w:val="008F1E3A"/>
    <w:rsid w:val="008F2F49"/>
    <w:rsid w:val="009129DB"/>
    <w:rsid w:val="00982501"/>
    <w:rsid w:val="00983D36"/>
    <w:rsid w:val="00992805"/>
    <w:rsid w:val="009D281A"/>
    <w:rsid w:val="00A1136A"/>
    <w:rsid w:val="00A162B6"/>
    <w:rsid w:val="00A31C88"/>
    <w:rsid w:val="00A5770F"/>
    <w:rsid w:val="00AB6E85"/>
    <w:rsid w:val="00AE15B7"/>
    <w:rsid w:val="00B17684"/>
    <w:rsid w:val="00B57987"/>
    <w:rsid w:val="00B702D1"/>
    <w:rsid w:val="00BA3F20"/>
    <w:rsid w:val="00BA463C"/>
    <w:rsid w:val="00BB116C"/>
    <w:rsid w:val="00BD327C"/>
    <w:rsid w:val="00BD624F"/>
    <w:rsid w:val="00C04BDD"/>
    <w:rsid w:val="00C36273"/>
    <w:rsid w:val="00C445EE"/>
    <w:rsid w:val="00C47192"/>
    <w:rsid w:val="00C624AA"/>
    <w:rsid w:val="00C85FB2"/>
    <w:rsid w:val="00CB2558"/>
    <w:rsid w:val="00CC44AF"/>
    <w:rsid w:val="00CD6776"/>
    <w:rsid w:val="00CE429B"/>
    <w:rsid w:val="00CF60BB"/>
    <w:rsid w:val="00D00801"/>
    <w:rsid w:val="00D00829"/>
    <w:rsid w:val="00D0215A"/>
    <w:rsid w:val="00D055D7"/>
    <w:rsid w:val="00D11A1D"/>
    <w:rsid w:val="00D26FB4"/>
    <w:rsid w:val="00D6424E"/>
    <w:rsid w:val="00D80D41"/>
    <w:rsid w:val="00D866C1"/>
    <w:rsid w:val="00DC54A0"/>
    <w:rsid w:val="00DE0BD5"/>
    <w:rsid w:val="00E1471C"/>
    <w:rsid w:val="00E30BD0"/>
    <w:rsid w:val="00EA3C9B"/>
    <w:rsid w:val="00ED589B"/>
    <w:rsid w:val="00ED6EE1"/>
    <w:rsid w:val="00EF35EB"/>
    <w:rsid w:val="00F12C9D"/>
    <w:rsid w:val="00F26724"/>
    <w:rsid w:val="00F31B8D"/>
    <w:rsid w:val="00F4348B"/>
    <w:rsid w:val="00F623D2"/>
    <w:rsid w:val="00F671AF"/>
    <w:rsid w:val="00F73B12"/>
    <w:rsid w:val="00F9583E"/>
    <w:rsid w:val="00FC1ADD"/>
    <w:rsid w:val="00FC4BAC"/>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D327C"/>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8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6c70ad25fe1544c95dceb81b6fb9b9ce">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d74c70c6f2f9c89dd612ae5405e7cfdd"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F0BD3-C099-7740-815C-A6AF501F8516}">
  <ds:schemaRefs>
    <ds:schemaRef ds:uri="http://schemas.openxmlformats.org/officeDocument/2006/bibliography"/>
  </ds:schemaRefs>
</ds:datastoreItem>
</file>

<file path=customXml/itemProps3.xml><?xml version="1.0" encoding="utf-8"?>
<ds:datastoreItem xmlns:ds="http://schemas.openxmlformats.org/officeDocument/2006/customXml" ds:itemID="{95F766C9-ABC6-4F33-9F63-FC9E20685A0C}"/>
</file>

<file path=customXml/itemProps4.xml><?xml version="1.0" encoding="utf-8"?>
<ds:datastoreItem xmlns:ds="http://schemas.openxmlformats.org/officeDocument/2006/customXml" ds:itemID="{1F21A59B-6BC9-4BC3-96B1-48D9C5783BFA}"/>
</file>

<file path=customXml/itemProps5.xml><?xml version="1.0" encoding="utf-8"?>
<ds:datastoreItem xmlns:ds="http://schemas.openxmlformats.org/officeDocument/2006/customXml" ds:itemID="{D6053A17-A99A-4337-A889-6775173AF757}"/>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16</TotalTime>
  <Pages>3</Pages>
  <Words>791</Words>
  <Characters>4355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Louwers Uitgeversorganisatie BV</cp:lastModifiedBy>
  <cp:revision>10</cp:revision>
  <cp:lastPrinted>2018-05-04T08:25:00Z</cp:lastPrinted>
  <dcterms:created xsi:type="dcterms:W3CDTF">2018-06-28T07:45:00Z</dcterms:created>
  <dcterms:modified xsi:type="dcterms:W3CDTF">2018-09-27T07:09:00Z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